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518" w:rsidRPr="00465E0A" w:rsidRDefault="00907518" w:rsidP="00E259D7">
      <w:pPr>
        <w:jc w:val="center"/>
      </w:pPr>
      <w:r w:rsidRPr="00465E0A">
        <w:t>МИНИСТЕРСТВО ОБРАЗОВАНИЯ И НАУКИ РЕСПУБЛИКИ БАШКОРТОСТАН</w:t>
      </w:r>
    </w:p>
    <w:p w:rsidR="00907518" w:rsidRPr="00B25810" w:rsidRDefault="00907518" w:rsidP="00E259D7">
      <w:pPr>
        <w:jc w:val="center"/>
        <w:rPr>
          <w:sz w:val="28"/>
          <w:szCs w:val="28"/>
        </w:rPr>
      </w:pPr>
      <w:r w:rsidRPr="00B25810">
        <w:rPr>
          <w:sz w:val="28"/>
          <w:szCs w:val="28"/>
        </w:rPr>
        <w:t>ГБУ ДО Республиканский детский образовательный технопарк</w:t>
      </w:r>
    </w:p>
    <w:p w:rsidR="00907518" w:rsidRDefault="00907518" w:rsidP="002E058C">
      <w:pPr>
        <w:jc w:val="center"/>
        <w:rPr>
          <w:sz w:val="28"/>
          <w:szCs w:val="28"/>
        </w:rPr>
      </w:pPr>
      <w:r w:rsidRPr="00B25810">
        <w:rPr>
          <w:sz w:val="28"/>
          <w:szCs w:val="28"/>
        </w:rPr>
        <w:t xml:space="preserve">ФГБОУ ВО Башкирский государственный педагогический университет </w:t>
      </w:r>
      <w:r>
        <w:rPr>
          <w:sz w:val="28"/>
          <w:szCs w:val="28"/>
        </w:rPr>
        <w:t xml:space="preserve">      </w:t>
      </w:r>
      <w:r w:rsidRPr="00B25810">
        <w:rPr>
          <w:sz w:val="28"/>
          <w:szCs w:val="28"/>
        </w:rPr>
        <w:t>им. М.</w:t>
      </w:r>
      <w:r w:rsidRPr="001D4953">
        <w:rPr>
          <w:sz w:val="28"/>
          <w:szCs w:val="28"/>
        </w:rPr>
        <w:t xml:space="preserve"> </w:t>
      </w:r>
      <w:r w:rsidRPr="00B25810">
        <w:rPr>
          <w:sz w:val="28"/>
          <w:szCs w:val="28"/>
        </w:rPr>
        <w:t>Акмуллы</w:t>
      </w:r>
      <w:r>
        <w:rPr>
          <w:sz w:val="28"/>
          <w:szCs w:val="28"/>
        </w:rPr>
        <w:t>,</w:t>
      </w:r>
      <w:r w:rsidRPr="00A539E4">
        <w:rPr>
          <w:sz w:val="28"/>
          <w:szCs w:val="28"/>
        </w:rPr>
        <w:t xml:space="preserve"> </w:t>
      </w:r>
      <w:r w:rsidRPr="0092101B">
        <w:rPr>
          <w:sz w:val="28"/>
          <w:szCs w:val="28"/>
        </w:rPr>
        <w:t>И</w:t>
      </w:r>
      <w:r>
        <w:rPr>
          <w:sz w:val="28"/>
          <w:szCs w:val="28"/>
        </w:rPr>
        <w:t>ФМЦиН</w:t>
      </w:r>
    </w:p>
    <w:p w:rsidR="00907518" w:rsidRPr="001D4953" w:rsidRDefault="00907518" w:rsidP="00E259D7">
      <w:pPr>
        <w:jc w:val="center"/>
        <w:rPr>
          <w:sz w:val="28"/>
          <w:szCs w:val="28"/>
        </w:rPr>
      </w:pPr>
      <w:r w:rsidRPr="00B25810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и</w:t>
      </w:r>
      <w:r w:rsidRPr="00B25810">
        <w:rPr>
          <w:sz w:val="28"/>
          <w:szCs w:val="28"/>
        </w:rPr>
        <w:t>нформационны</w:t>
      </w:r>
      <w:r>
        <w:rPr>
          <w:sz w:val="28"/>
          <w:szCs w:val="28"/>
        </w:rPr>
        <w:t>х</w:t>
      </w:r>
      <w:r w:rsidRPr="00B25810">
        <w:rPr>
          <w:sz w:val="28"/>
          <w:szCs w:val="28"/>
        </w:rPr>
        <w:t xml:space="preserve"> систем и технологи</w:t>
      </w:r>
      <w:r>
        <w:rPr>
          <w:sz w:val="28"/>
          <w:szCs w:val="28"/>
        </w:rPr>
        <w:t>й</w:t>
      </w:r>
    </w:p>
    <w:p w:rsidR="00907518" w:rsidRPr="001D4953" w:rsidRDefault="00907518" w:rsidP="00E259D7">
      <w:pPr>
        <w:jc w:val="center"/>
        <w:rPr>
          <w:sz w:val="28"/>
          <w:szCs w:val="28"/>
        </w:rPr>
      </w:pPr>
    </w:p>
    <w:p w:rsidR="00907518" w:rsidRPr="00B25810" w:rsidRDefault="00907518" w:rsidP="00E259D7">
      <w:pPr>
        <w:jc w:val="center"/>
        <w:rPr>
          <w:b/>
          <w:sz w:val="28"/>
          <w:szCs w:val="28"/>
        </w:rPr>
      </w:pPr>
      <w:r w:rsidRPr="00B25810">
        <w:rPr>
          <w:b/>
          <w:sz w:val="28"/>
          <w:szCs w:val="28"/>
          <w:lang w:val="en-US"/>
        </w:rPr>
        <w:t>XXV</w:t>
      </w:r>
      <w:r w:rsidRPr="00B25810">
        <w:rPr>
          <w:b/>
          <w:sz w:val="28"/>
          <w:szCs w:val="28"/>
        </w:rPr>
        <w:t xml:space="preserve"> Республиканская техническая олимпиада «Шаг в будущее»</w:t>
      </w:r>
    </w:p>
    <w:p w:rsidR="00907518" w:rsidRPr="00B25810" w:rsidRDefault="00907518" w:rsidP="00E259D7">
      <w:pPr>
        <w:jc w:val="center"/>
        <w:rPr>
          <w:sz w:val="28"/>
          <w:szCs w:val="28"/>
        </w:rPr>
      </w:pPr>
      <w:r w:rsidRPr="00B25810">
        <w:rPr>
          <w:sz w:val="28"/>
          <w:szCs w:val="28"/>
        </w:rPr>
        <w:t>Заочный этап</w:t>
      </w:r>
    </w:p>
    <w:p w:rsidR="00907518" w:rsidRPr="001D4953" w:rsidRDefault="00907518" w:rsidP="00E259D7">
      <w:pPr>
        <w:jc w:val="center"/>
        <w:rPr>
          <w:sz w:val="28"/>
          <w:szCs w:val="28"/>
        </w:rPr>
      </w:pPr>
      <w:r w:rsidRPr="00B25810">
        <w:rPr>
          <w:sz w:val="28"/>
          <w:szCs w:val="28"/>
        </w:rPr>
        <w:t>Уфа, 201</w:t>
      </w:r>
      <w:r w:rsidRPr="001D4953">
        <w:rPr>
          <w:sz w:val="28"/>
          <w:szCs w:val="28"/>
        </w:rPr>
        <w:t>9</w:t>
      </w:r>
      <w:r w:rsidRPr="00B25810">
        <w:rPr>
          <w:sz w:val="28"/>
          <w:szCs w:val="28"/>
        </w:rPr>
        <w:t>-20</w:t>
      </w:r>
      <w:r w:rsidRPr="001D4953">
        <w:rPr>
          <w:sz w:val="28"/>
          <w:szCs w:val="28"/>
        </w:rPr>
        <w:t>20</w:t>
      </w:r>
      <w:r w:rsidRPr="00B25810">
        <w:rPr>
          <w:sz w:val="28"/>
          <w:szCs w:val="28"/>
        </w:rPr>
        <w:t xml:space="preserve"> учебный год</w:t>
      </w:r>
    </w:p>
    <w:p w:rsidR="00907518" w:rsidRPr="00B25810" w:rsidRDefault="00907518" w:rsidP="00E259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Задания по направлению </w:t>
      </w:r>
      <w:r w:rsidRPr="007A53AF">
        <w:rPr>
          <w:b/>
          <w:sz w:val="28"/>
          <w:szCs w:val="28"/>
        </w:rPr>
        <w:t>«Программирование»</w:t>
      </w:r>
    </w:p>
    <w:p w:rsidR="00907518" w:rsidRPr="00B25810" w:rsidRDefault="00907518" w:rsidP="002D3D75">
      <w:pPr>
        <w:jc w:val="both"/>
        <w:rPr>
          <w:sz w:val="28"/>
          <w:szCs w:val="28"/>
        </w:rPr>
      </w:pPr>
    </w:p>
    <w:p w:rsidR="00907518" w:rsidRPr="00B25810" w:rsidRDefault="00907518" w:rsidP="002D3D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B15425">
        <w:rPr>
          <w:sz w:val="28"/>
          <w:szCs w:val="28"/>
        </w:rPr>
        <w:t>Даны целые положительные числа A, B,</w:t>
      </w:r>
      <w:r>
        <w:rPr>
          <w:sz w:val="28"/>
          <w:szCs w:val="28"/>
        </w:rPr>
        <w:t xml:space="preserve"> C. На прямоугольнике размера A×</w:t>
      </w:r>
      <w:r w:rsidRPr="00B15425">
        <w:rPr>
          <w:sz w:val="28"/>
          <w:szCs w:val="28"/>
        </w:rPr>
        <w:t>B размещено максимально возможное количество квадратов со стороной C (без наложений). Найти количество квадратов, размещенных на прямоугольнике, а также площадь незанятой части прямоугольника.</w:t>
      </w:r>
    </w:p>
    <w:p w:rsidR="00907518" w:rsidRDefault="00907518" w:rsidP="002D3D75">
      <w:pPr>
        <w:jc w:val="both"/>
        <w:rPr>
          <w:sz w:val="28"/>
          <w:szCs w:val="28"/>
        </w:rPr>
      </w:pPr>
    </w:p>
    <w:p w:rsidR="00907518" w:rsidRPr="00B25810" w:rsidRDefault="00907518" w:rsidP="002D3D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9C36C4">
        <w:rPr>
          <w:sz w:val="28"/>
          <w:szCs w:val="28"/>
        </w:rPr>
        <w:t>Даны координаты двух различных</w:t>
      </w:r>
      <w:r>
        <w:rPr>
          <w:sz w:val="28"/>
          <w:szCs w:val="28"/>
        </w:rPr>
        <w:t xml:space="preserve"> полей шахматной доски x1, y1, </w:t>
      </w:r>
      <w:r w:rsidRPr="009C36C4">
        <w:rPr>
          <w:sz w:val="28"/>
          <w:szCs w:val="28"/>
        </w:rPr>
        <w:t>x2, y2 (целые числа, лежащие в диапазоне 1–8). Проверить истинность высказывания: «Конь за один ход может перейти с одного поля на другое».</w:t>
      </w:r>
    </w:p>
    <w:p w:rsidR="00907518" w:rsidRDefault="00907518" w:rsidP="002D3D75">
      <w:pPr>
        <w:jc w:val="both"/>
        <w:rPr>
          <w:sz w:val="28"/>
          <w:szCs w:val="28"/>
        </w:rPr>
      </w:pPr>
    </w:p>
    <w:p w:rsidR="00907518" w:rsidRPr="00B25810" w:rsidRDefault="00907518" w:rsidP="002D3D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0D7525">
        <w:rPr>
          <w:sz w:val="28"/>
          <w:szCs w:val="28"/>
        </w:rPr>
        <w:t>Даны два целых числа: D (день) и M (месяц), определяющие правильную дату. Вывести знак Зодиака, соотв</w:t>
      </w:r>
      <w:r>
        <w:rPr>
          <w:sz w:val="28"/>
          <w:szCs w:val="28"/>
        </w:rPr>
        <w:t>етствующий этой дате: «Водолей», «Рыбы», «Овен», «Телец», «Близнецы», «Рак», «Лев», «Дева», «Весы», «Скорпион», «Стрелец»</w:t>
      </w:r>
      <w:r w:rsidRPr="000D7525">
        <w:rPr>
          <w:sz w:val="28"/>
          <w:szCs w:val="28"/>
        </w:rPr>
        <w:t>, «Козерог».</w:t>
      </w:r>
    </w:p>
    <w:p w:rsidR="00907518" w:rsidRDefault="00907518" w:rsidP="002D3D75">
      <w:pPr>
        <w:jc w:val="both"/>
        <w:rPr>
          <w:sz w:val="28"/>
          <w:szCs w:val="28"/>
        </w:rPr>
      </w:pPr>
    </w:p>
    <w:p w:rsidR="00907518" w:rsidRPr="00B25810" w:rsidRDefault="00907518" w:rsidP="002D3D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sz w:val="28"/>
          <w:szCs w:val="28"/>
        </w:rPr>
        <w:t>Дано целое число N&gt;0</w:t>
      </w:r>
      <w:r w:rsidRPr="00947444">
        <w:rPr>
          <w:sz w:val="28"/>
          <w:szCs w:val="28"/>
        </w:rPr>
        <w:t>. Ис</w:t>
      </w:r>
      <w:r>
        <w:rPr>
          <w:sz w:val="28"/>
          <w:szCs w:val="28"/>
        </w:rPr>
        <w:t xml:space="preserve">пользуя один цикл, найти сумму </w:t>
      </w:r>
      <w:r w:rsidRPr="00947444">
        <w:rPr>
          <w:sz w:val="28"/>
          <w:szCs w:val="28"/>
        </w:rPr>
        <w:t>1 + 1/(1!) + 1/(2!) + 1/(3!) + … + 1/(N!)</w:t>
      </w:r>
    </w:p>
    <w:p w:rsidR="00907518" w:rsidRDefault="00907518" w:rsidP="002D3D75">
      <w:pPr>
        <w:jc w:val="both"/>
        <w:rPr>
          <w:sz w:val="28"/>
          <w:szCs w:val="28"/>
        </w:rPr>
      </w:pPr>
    </w:p>
    <w:p w:rsidR="00907518" w:rsidRPr="00B25810" w:rsidRDefault="00907518" w:rsidP="002D3D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>
        <w:rPr>
          <w:sz w:val="28"/>
          <w:szCs w:val="28"/>
        </w:rPr>
        <w:t>Дано целое число N&gt;1</w:t>
      </w:r>
      <w:r w:rsidRPr="0069128D">
        <w:rPr>
          <w:sz w:val="28"/>
          <w:szCs w:val="28"/>
        </w:rPr>
        <w:t xml:space="preserve">. </w:t>
      </w:r>
      <w:r>
        <w:rPr>
          <w:sz w:val="28"/>
          <w:szCs w:val="28"/>
        </w:rPr>
        <w:t>Написать рекурсивную программу для проверки</w:t>
      </w:r>
      <w:r w:rsidRPr="0069128D">
        <w:rPr>
          <w:sz w:val="28"/>
          <w:szCs w:val="28"/>
        </w:rPr>
        <w:t>, является ли число N числом Фибоначчи. Если является, то вывести True, если нет — вывести False.</w:t>
      </w:r>
    </w:p>
    <w:p w:rsidR="00907518" w:rsidRDefault="00907518" w:rsidP="002D3D75">
      <w:pPr>
        <w:jc w:val="both"/>
        <w:rPr>
          <w:sz w:val="28"/>
          <w:szCs w:val="28"/>
        </w:rPr>
      </w:pPr>
    </w:p>
    <w:p w:rsidR="00907518" w:rsidRPr="00B25810" w:rsidRDefault="00907518" w:rsidP="00B25810">
      <w:pPr>
        <w:jc w:val="both"/>
        <w:rPr>
          <w:b/>
          <w:sz w:val="28"/>
          <w:szCs w:val="28"/>
        </w:rPr>
      </w:pPr>
      <w:r w:rsidRPr="00B25810">
        <w:rPr>
          <w:b/>
          <w:sz w:val="28"/>
          <w:szCs w:val="28"/>
        </w:rPr>
        <w:t xml:space="preserve">6. </w:t>
      </w:r>
      <w:r w:rsidRPr="00B25810">
        <w:rPr>
          <w:sz w:val="28"/>
          <w:szCs w:val="28"/>
        </w:rPr>
        <w:t>Пассажир оставил вещи в автоматической камере хранения, а когда пришел получать вещи,  выяснилось, что он забыл номер. Очень сильно расстроился он, но пока грустил, вспомнил, что в номере были числа 23 и 37. Чтобы открыть камеру, нужно правильно набрать пятизначный номер. Напишите программу для определения разности между максимальным и минимальным числами, подпадающими в это описание.</w:t>
      </w:r>
    </w:p>
    <w:p w:rsidR="00907518" w:rsidRDefault="00907518" w:rsidP="002D3D75">
      <w:pPr>
        <w:jc w:val="both"/>
        <w:rPr>
          <w:sz w:val="28"/>
          <w:szCs w:val="28"/>
        </w:rPr>
      </w:pPr>
    </w:p>
    <w:p w:rsidR="00907518" w:rsidRPr="00B25810" w:rsidRDefault="00907518" w:rsidP="00B25810">
      <w:pPr>
        <w:jc w:val="both"/>
        <w:rPr>
          <w:b/>
          <w:sz w:val="28"/>
          <w:szCs w:val="28"/>
        </w:rPr>
      </w:pPr>
      <w:r w:rsidRPr="00B25810">
        <w:rPr>
          <w:b/>
          <w:sz w:val="28"/>
          <w:szCs w:val="28"/>
        </w:rPr>
        <w:t xml:space="preserve">7. </w:t>
      </w:r>
      <w:r w:rsidRPr="00B25810">
        <w:rPr>
          <w:sz w:val="28"/>
          <w:szCs w:val="28"/>
        </w:rPr>
        <w:t>Балда умеет свистеть и считать перебежки Попа из дома в дом. Они договорились, что будут играть по правилам:</w:t>
      </w:r>
    </w:p>
    <w:p w:rsidR="00907518" w:rsidRPr="00B71DCA" w:rsidRDefault="00907518" w:rsidP="005A0FBD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1DCA">
        <w:rPr>
          <w:color w:val="000000"/>
          <w:sz w:val="28"/>
          <w:szCs w:val="28"/>
        </w:rPr>
        <w:t>Если Поп находится дома и слышит 1 или 2 свистка, то он бежит домой к Балде</w:t>
      </w:r>
    </w:p>
    <w:p w:rsidR="00907518" w:rsidRPr="00B71DCA" w:rsidRDefault="00907518" w:rsidP="005A0FBD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1DCA">
        <w:rPr>
          <w:color w:val="000000"/>
          <w:sz w:val="28"/>
          <w:szCs w:val="28"/>
        </w:rPr>
        <w:t>Если Поп, находясь у себя дома слышит 3 свистка, то он остается дома</w:t>
      </w:r>
    </w:p>
    <w:p w:rsidR="00907518" w:rsidRPr="00B71DCA" w:rsidRDefault="00907518" w:rsidP="005A0FBD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1DCA">
        <w:rPr>
          <w:color w:val="000000"/>
          <w:sz w:val="28"/>
          <w:szCs w:val="28"/>
        </w:rPr>
        <w:t>Если Поп находится у Балды и слышит 2 или 3 свистка, то он бежит к царю</w:t>
      </w:r>
    </w:p>
    <w:p w:rsidR="00907518" w:rsidRPr="00B71DCA" w:rsidRDefault="00907518" w:rsidP="005A0FBD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1DCA">
        <w:rPr>
          <w:color w:val="000000"/>
          <w:sz w:val="28"/>
          <w:szCs w:val="28"/>
        </w:rPr>
        <w:t>Если Поп находится у царя и слышит 3 свистка, то возвращается обратно в дом Балды</w:t>
      </w:r>
    </w:p>
    <w:p w:rsidR="00907518" w:rsidRPr="00B71DCA" w:rsidRDefault="00907518" w:rsidP="005A0FBD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1DCA">
        <w:rPr>
          <w:color w:val="000000"/>
          <w:sz w:val="28"/>
          <w:szCs w:val="28"/>
        </w:rPr>
        <w:t>Если Поп находится у царя и слышит 1 или 2 свистка, то возвращается к себе домой.</w:t>
      </w:r>
    </w:p>
    <w:p w:rsidR="00907518" w:rsidRPr="00B71DCA" w:rsidRDefault="00907518" w:rsidP="001B7F95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B71DCA">
        <w:rPr>
          <w:color w:val="000000"/>
          <w:sz w:val="28"/>
          <w:szCs w:val="28"/>
        </w:rPr>
        <w:t>Балда забыл про иг</w:t>
      </w:r>
      <w:r>
        <w:rPr>
          <w:color w:val="000000"/>
          <w:sz w:val="28"/>
          <w:szCs w:val="28"/>
        </w:rPr>
        <w:t xml:space="preserve">ру и шел по улице, насвистывая </w:t>
      </w:r>
      <w:r w:rsidRPr="00B71DCA">
        <w:rPr>
          <w:color w:val="000000"/>
          <w:sz w:val="28"/>
          <w:szCs w:val="28"/>
        </w:rPr>
        <w:t>"раз, два, три и еще раз три"</w:t>
      </w:r>
      <w:r>
        <w:rPr>
          <w:color w:val="000000"/>
          <w:sz w:val="28"/>
          <w:szCs w:val="28"/>
        </w:rPr>
        <w:t xml:space="preserve">. </w:t>
      </w:r>
      <w:r w:rsidRPr="00B71DCA">
        <w:rPr>
          <w:color w:val="000000"/>
          <w:sz w:val="28"/>
          <w:szCs w:val="28"/>
        </w:rPr>
        <w:t>Написать программу для определения, где окажется Поп после первого куплета.</w:t>
      </w:r>
    </w:p>
    <w:p w:rsidR="00907518" w:rsidRDefault="00907518" w:rsidP="002D3D75">
      <w:pPr>
        <w:jc w:val="both"/>
        <w:rPr>
          <w:sz w:val="28"/>
          <w:szCs w:val="28"/>
        </w:rPr>
      </w:pPr>
    </w:p>
    <w:p w:rsidR="00907518" w:rsidRPr="00B25810" w:rsidRDefault="00907518" w:rsidP="00B25810">
      <w:pPr>
        <w:jc w:val="both"/>
        <w:rPr>
          <w:b/>
          <w:sz w:val="28"/>
          <w:szCs w:val="28"/>
        </w:rPr>
      </w:pPr>
      <w:r>
        <w:rPr>
          <w:b/>
        </w:rPr>
        <w:t xml:space="preserve">8. </w:t>
      </w:r>
      <w:r w:rsidRPr="00B25810">
        <w:rPr>
          <w:sz w:val="28"/>
          <w:szCs w:val="28"/>
        </w:rPr>
        <w:t xml:space="preserve">В военном комиссариате Саша, Миша и Дима проходят взвешивание. Каждый призывник весит меньше </w:t>
      </w:r>
      <w:smartTag w:uri="urn:schemas-microsoft-com:office:smarttags" w:element="metricconverter">
        <w:smartTagPr>
          <w:attr w:name="ProductID" w:val="100 кг"/>
        </w:smartTagPr>
        <w:r w:rsidRPr="00B25810">
          <w:rPr>
            <w:sz w:val="28"/>
            <w:szCs w:val="28"/>
          </w:rPr>
          <w:t>100 кг</w:t>
        </w:r>
      </w:smartTag>
      <w:r w:rsidRPr="00B25810">
        <w:rPr>
          <w:sz w:val="28"/>
          <w:szCs w:val="28"/>
        </w:rPr>
        <w:t xml:space="preserve">, а весы позволяют взвешивать более </w:t>
      </w:r>
      <w:smartTag w:uri="urn:schemas-microsoft-com:office:smarttags" w:element="metricconverter">
        <w:smartTagPr>
          <w:attr w:name="ProductID" w:val="100 кг"/>
        </w:smartTagPr>
        <w:r w:rsidRPr="00B25810">
          <w:rPr>
            <w:sz w:val="28"/>
            <w:szCs w:val="28"/>
          </w:rPr>
          <w:t>100 кг</w:t>
        </w:r>
      </w:smartTag>
      <w:r w:rsidRPr="00B25810">
        <w:rPr>
          <w:sz w:val="28"/>
          <w:szCs w:val="28"/>
        </w:rPr>
        <w:t>. Комиссар взвесил пары и записал в журнал, что:</w:t>
      </w:r>
    </w:p>
    <w:p w:rsidR="00907518" w:rsidRPr="00B71DCA" w:rsidRDefault="00907518" w:rsidP="005A0FBD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1DCA">
        <w:rPr>
          <w:color w:val="000000"/>
          <w:sz w:val="28"/>
          <w:szCs w:val="28"/>
        </w:rPr>
        <w:t xml:space="preserve">Саша и Миша вместе весят </w:t>
      </w:r>
      <w:smartTag w:uri="urn:schemas-microsoft-com:office:smarttags" w:element="metricconverter">
        <w:smartTagPr>
          <w:attr w:name="ProductID" w:val="164 кг"/>
        </w:smartTagPr>
        <w:r w:rsidRPr="00B71DCA">
          <w:rPr>
            <w:color w:val="000000"/>
            <w:sz w:val="28"/>
            <w:szCs w:val="28"/>
          </w:rPr>
          <w:t>164 кг</w:t>
        </w:r>
      </w:smartTag>
      <w:r w:rsidRPr="00B71DCA">
        <w:rPr>
          <w:color w:val="000000"/>
          <w:sz w:val="28"/>
          <w:szCs w:val="28"/>
        </w:rPr>
        <w:t>.</w:t>
      </w:r>
    </w:p>
    <w:p w:rsidR="00907518" w:rsidRPr="00B71DCA" w:rsidRDefault="00907518" w:rsidP="005A0FBD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1DCA">
        <w:rPr>
          <w:color w:val="000000"/>
          <w:sz w:val="28"/>
          <w:szCs w:val="28"/>
        </w:rPr>
        <w:t xml:space="preserve">Саша и Дима весят тоже </w:t>
      </w:r>
      <w:smartTag w:uri="urn:schemas-microsoft-com:office:smarttags" w:element="metricconverter">
        <w:smartTagPr>
          <w:attr w:name="ProductID" w:val="160 кг"/>
        </w:smartTagPr>
        <w:smartTag w:uri="urn:schemas-microsoft-com:office:smarttags" w:element="metricconverter">
          <w:smartTagPr>
            <w:attr w:name="ProductID" w:val="164 кг"/>
          </w:smartTagPr>
          <w:r w:rsidRPr="00B71DCA">
            <w:rPr>
              <w:color w:val="000000"/>
              <w:sz w:val="28"/>
              <w:szCs w:val="28"/>
            </w:rPr>
            <w:t>164 кг</w:t>
          </w:r>
        </w:smartTag>
        <w:r>
          <w:rPr>
            <w:color w:val="000000"/>
            <w:sz w:val="28"/>
            <w:szCs w:val="28"/>
          </w:rPr>
          <w:t>.</w:t>
        </w:r>
      </w:smartTag>
    </w:p>
    <w:p w:rsidR="00907518" w:rsidRPr="007F33A7" w:rsidRDefault="00907518" w:rsidP="005A0FBD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1DCA">
        <w:rPr>
          <w:color w:val="000000"/>
          <w:sz w:val="28"/>
          <w:szCs w:val="28"/>
        </w:rPr>
        <w:t xml:space="preserve">Миша и Дима весят </w:t>
      </w:r>
      <w:smartTag w:uri="urn:schemas-microsoft-com:office:smarttags" w:element="metricconverter">
        <w:smartTagPr>
          <w:attr w:name="ProductID" w:val="160 кг"/>
        </w:smartTagPr>
        <w:r w:rsidRPr="00B71DCA">
          <w:rPr>
            <w:color w:val="000000"/>
            <w:sz w:val="28"/>
            <w:szCs w:val="28"/>
          </w:rPr>
          <w:t>160 кг</w:t>
        </w:r>
      </w:smartTag>
      <w:r w:rsidRPr="00B71DCA">
        <w:rPr>
          <w:color w:val="000000"/>
          <w:sz w:val="28"/>
          <w:szCs w:val="28"/>
        </w:rPr>
        <w:t>.</w:t>
      </w:r>
    </w:p>
    <w:p w:rsidR="00907518" w:rsidRDefault="00907518" w:rsidP="002D3D75">
      <w:pPr>
        <w:jc w:val="both"/>
        <w:rPr>
          <w:sz w:val="28"/>
          <w:szCs w:val="28"/>
        </w:rPr>
      </w:pPr>
      <w:r w:rsidRPr="00B71DCA">
        <w:rPr>
          <w:color w:val="000000"/>
          <w:sz w:val="28"/>
          <w:szCs w:val="28"/>
        </w:rPr>
        <w:t>Написать программу, которая вычисляет наименьший вес призывников.</w:t>
      </w:r>
    </w:p>
    <w:p w:rsidR="00907518" w:rsidRDefault="00907518" w:rsidP="002D3D75">
      <w:pPr>
        <w:jc w:val="both"/>
        <w:rPr>
          <w:sz w:val="28"/>
          <w:szCs w:val="28"/>
        </w:rPr>
      </w:pPr>
    </w:p>
    <w:p w:rsidR="00907518" w:rsidRPr="00B25810" w:rsidRDefault="00907518" w:rsidP="00ED11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>
        <w:rPr>
          <w:sz w:val="28"/>
          <w:szCs w:val="28"/>
        </w:rPr>
        <w:t xml:space="preserve">Товарищ Сидоров решил открыть счет в «Счастливом банке» и положить свои накопления в 3 руб. на долгий срок. Ровно через месяц он обнаружил на своем счету </w:t>
      </w:r>
      <w:r w:rsidRPr="00007F51">
        <w:rPr>
          <w:sz w:val="28"/>
          <w:szCs w:val="28"/>
        </w:rPr>
        <w:t>9</w:t>
      </w:r>
      <w:r>
        <w:rPr>
          <w:sz w:val="28"/>
          <w:szCs w:val="28"/>
        </w:rPr>
        <w:t xml:space="preserve"> руб. а еще через месяц на счету стало </w:t>
      </w:r>
      <w:r w:rsidRPr="00007F51">
        <w:rPr>
          <w:sz w:val="28"/>
          <w:szCs w:val="28"/>
        </w:rPr>
        <w:t>21</w:t>
      </w:r>
      <w:r>
        <w:rPr>
          <w:sz w:val="28"/>
          <w:szCs w:val="28"/>
        </w:rPr>
        <w:t xml:space="preserve"> руб. Обрадовался товарищ Сидоров и решил накопить на автомобиль. Автомобиль стоит </w:t>
      </w:r>
      <w:r w:rsidRPr="00726BD0">
        <w:rPr>
          <w:sz w:val="28"/>
          <w:szCs w:val="28"/>
        </w:rPr>
        <w:t>700</w:t>
      </w:r>
      <w:r>
        <w:rPr>
          <w:sz w:val="28"/>
          <w:szCs w:val="28"/>
        </w:rPr>
        <w:t xml:space="preserve"> руб. Написать программу для вычисления количества месяцев, нужных для покупки автомобиля.</w:t>
      </w:r>
    </w:p>
    <w:p w:rsidR="00907518" w:rsidRDefault="00907518" w:rsidP="002D3D75">
      <w:pPr>
        <w:jc w:val="both"/>
        <w:rPr>
          <w:sz w:val="28"/>
          <w:szCs w:val="28"/>
        </w:rPr>
      </w:pPr>
    </w:p>
    <w:p w:rsidR="00907518" w:rsidRDefault="00907518" w:rsidP="00A43E7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Pr="00355305">
        <w:rPr>
          <w:sz w:val="28"/>
          <w:szCs w:val="28"/>
        </w:rPr>
        <w:t>В выражении ((((</w:t>
      </w:r>
      <w:r>
        <w:rPr>
          <w:sz w:val="28"/>
          <w:szCs w:val="28"/>
        </w:rPr>
        <w:t>a</w:t>
      </w:r>
      <w:r w:rsidRPr="003553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x </w:t>
      </w:r>
      <w:r>
        <w:rPr>
          <w:sz w:val="28"/>
          <w:szCs w:val="28"/>
          <w:lang w:val="en-US"/>
        </w:rPr>
        <w:t>b</w:t>
      </w:r>
      <w:r w:rsidRPr="0035530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35530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 w:rsidRPr="0035530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</w:t>
      </w:r>
      <w:r w:rsidRPr="0035530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вместо знака </w:t>
      </w:r>
      <w:r w:rsidRPr="00355305">
        <w:rPr>
          <w:sz w:val="28"/>
          <w:szCs w:val="28"/>
        </w:rPr>
        <w:t>? Ваня должен поставить один из арифметических операций +</w:t>
      </w:r>
      <w:r>
        <w:rPr>
          <w:sz w:val="28"/>
          <w:szCs w:val="28"/>
        </w:rPr>
        <w:t xml:space="preserve"> (сложение)</w:t>
      </w:r>
      <w:r w:rsidRPr="00355305">
        <w:rPr>
          <w:sz w:val="28"/>
          <w:szCs w:val="28"/>
        </w:rPr>
        <w:t>, -</w:t>
      </w:r>
      <w:r>
        <w:rPr>
          <w:sz w:val="28"/>
          <w:szCs w:val="28"/>
        </w:rPr>
        <w:t xml:space="preserve"> (вычитание)</w:t>
      </w:r>
      <w:r w:rsidRPr="00355305">
        <w:rPr>
          <w:sz w:val="28"/>
          <w:szCs w:val="28"/>
        </w:rPr>
        <w:t>, *</w:t>
      </w:r>
      <w:r>
        <w:rPr>
          <w:sz w:val="28"/>
          <w:szCs w:val="28"/>
        </w:rPr>
        <w:t xml:space="preserve"> (умножение)</w:t>
      </w:r>
      <w:r w:rsidRPr="00355305">
        <w:rPr>
          <w:sz w:val="28"/>
          <w:szCs w:val="28"/>
        </w:rPr>
        <w:t>, /</w:t>
      </w:r>
      <w:r>
        <w:rPr>
          <w:sz w:val="28"/>
          <w:szCs w:val="28"/>
        </w:rPr>
        <w:t xml:space="preserve"> (деление). </w:t>
      </w:r>
      <w:r w:rsidRPr="00355305">
        <w:rPr>
          <w:sz w:val="28"/>
          <w:szCs w:val="28"/>
        </w:rPr>
        <w:t>Написать программу</w:t>
      </w:r>
      <w:r>
        <w:rPr>
          <w:sz w:val="28"/>
          <w:szCs w:val="28"/>
        </w:rPr>
        <w:t xml:space="preserve"> для</w:t>
      </w:r>
      <w:r w:rsidRPr="00355305">
        <w:rPr>
          <w:sz w:val="28"/>
          <w:szCs w:val="28"/>
        </w:rPr>
        <w:t xml:space="preserve"> определения</w:t>
      </w:r>
      <w:r>
        <w:rPr>
          <w:sz w:val="28"/>
          <w:szCs w:val="28"/>
        </w:rPr>
        <w:t xml:space="preserve"> знаков </w:t>
      </w:r>
      <w:r>
        <w:rPr>
          <w:sz w:val="28"/>
          <w:szCs w:val="28"/>
          <w:lang w:val="en-US"/>
        </w:rPr>
        <w:t>x</w:t>
      </w:r>
      <w:r w:rsidRPr="00355305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y</w:t>
      </w:r>
      <w:r w:rsidRPr="00355305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z</w:t>
      </w:r>
      <w:r w:rsidRPr="00355305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</w:t>
      </w:r>
      <w:r w:rsidRPr="00355305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, чтобы полученное после вычисления выражения его значение стало равным 35.</w:t>
      </w:r>
    </w:p>
    <w:p w:rsidR="00907518" w:rsidRPr="000A7DB8" w:rsidRDefault="00907518" w:rsidP="00A43E7F">
      <w:pPr>
        <w:jc w:val="both"/>
        <w:rPr>
          <w:sz w:val="10"/>
          <w:szCs w:val="10"/>
        </w:rPr>
      </w:pPr>
    </w:p>
    <w:p w:rsidR="00907518" w:rsidRPr="00610338" w:rsidRDefault="00907518" w:rsidP="000C791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10338">
        <w:rPr>
          <w:sz w:val="28"/>
          <w:szCs w:val="28"/>
        </w:rPr>
        <w:t>Задания необходимо решить на языках программирования:</w:t>
      </w:r>
    </w:p>
    <w:p w:rsidR="00907518" w:rsidRPr="00610338" w:rsidRDefault="00907518" w:rsidP="000C7913">
      <w:pPr>
        <w:tabs>
          <w:tab w:val="left" w:pos="540"/>
        </w:tabs>
        <w:jc w:val="both"/>
        <w:rPr>
          <w:sz w:val="28"/>
          <w:szCs w:val="28"/>
          <w:lang w:val="en-US"/>
        </w:rPr>
      </w:pPr>
      <w:r w:rsidRPr="00610338">
        <w:rPr>
          <w:sz w:val="28"/>
          <w:szCs w:val="28"/>
        </w:rPr>
        <w:tab/>
      </w:r>
      <w:r w:rsidRPr="00610338">
        <w:rPr>
          <w:sz w:val="28"/>
          <w:szCs w:val="28"/>
          <w:lang w:val="en-US"/>
        </w:rPr>
        <w:t>Turbo Pascal, Python 3, Turbo C.</w:t>
      </w:r>
    </w:p>
    <w:p w:rsidR="00907518" w:rsidRPr="00610338" w:rsidRDefault="00907518" w:rsidP="000C7913">
      <w:pPr>
        <w:tabs>
          <w:tab w:val="left" w:pos="540"/>
        </w:tabs>
        <w:jc w:val="both"/>
        <w:rPr>
          <w:sz w:val="10"/>
          <w:szCs w:val="10"/>
          <w:lang w:val="en-US"/>
        </w:rPr>
      </w:pPr>
    </w:p>
    <w:p w:rsidR="00907518" w:rsidRPr="00610338" w:rsidRDefault="00907518" w:rsidP="000C7913">
      <w:pPr>
        <w:tabs>
          <w:tab w:val="left" w:pos="540"/>
        </w:tabs>
        <w:jc w:val="both"/>
        <w:rPr>
          <w:sz w:val="28"/>
          <w:szCs w:val="28"/>
        </w:rPr>
      </w:pPr>
      <w:r w:rsidRPr="00610338">
        <w:rPr>
          <w:sz w:val="28"/>
          <w:szCs w:val="28"/>
          <w:lang w:val="en-US"/>
        </w:rPr>
        <w:tab/>
      </w:r>
      <w:r w:rsidRPr="00610338">
        <w:rPr>
          <w:sz w:val="28"/>
          <w:szCs w:val="28"/>
        </w:rPr>
        <w:t>а) Листинг (код) написанной программы на одном из языков программирования необходимо представить с комментариями на русском языке. В решениях используется только 1 язык и 1 среда программирования.</w:t>
      </w:r>
    </w:p>
    <w:p w:rsidR="00907518" w:rsidRPr="00610338" w:rsidRDefault="00907518" w:rsidP="000C7913">
      <w:pPr>
        <w:tabs>
          <w:tab w:val="left" w:pos="540"/>
        </w:tabs>
        <w:jc w:val="both"/>
        <w:rPr>
          <w:sz w:val="28"/>
          <w:szCs w:val="28"/>
        </w:rPr>
      </w:pPr>
      <w:r w:rsidRPr="00610338">
        <w:rPr>
          <w:sz w:val="28"/>
          <w:szCs w:val="28"/>
        </w:rPr>
        <w:tab/>
        <w:t>б)    Выслать скриншот с 3 тестами написанной программы.</w:t>
      </w:r>
    </w:p>
    <w:p w:rsidR="00907518" w:rsidRPr="00610338" w:rsidRDefault="00907518" w:rsidP="000C7913">
      <w:pPr>
        <w:tabs>
          <w:tab w:val="left" w:pos="540"/>
        </w:tabs>
        <w:jc w:val="both"/>
        <w:rPr>
          <w:sz w:val="28"/>
          <w:szCs w:val="28"/>
        </w:rPr>
      </w:pPr>
      <w:r w:rsidRPr="00610338">
        <w:rPr>
          <w:sz w:val="28"/>
          <w:szCs w:val="28"/>
        </w:rPr>
        <w:tab/>
        <w:t xml:space="preserve">в) Листинги необходимо отправлять в электронном виде на электронную почту: </w:t>
      </w:r>
      <w:hyperlink r:id="rId5" w:history="1">
        <w:r w:rsidRPr="00610338">
          <w:rPr>
            <w:rStyle w:val="Hyperlink"/>
            <w:sz w:val="28"/>
            <w:szCs w:val="28"/>
            <w:lang w:val="en-US"/>
          </w:rPr>
          <w:t>shagvbudushchee</w:t>
        </w:r>
        <w:r w:rsidRPr="00610338">
          <w:rPr>
            <w:rStyle w:val="Hyperlink"/>
            <w:sz w:val="28"/>
            <w:szCs w:val="28"/>
          </w:rPr>
          <w:t>@</w:t>
        </w:r>
        <w:r w:rsidRPr="00610338">
          <w:rPr>
            <w:rStyle w:val="Hyperlink"/>
            <w:sz w:val="28"/>
            <w:szCs w:val="28"/>
            <w:lang w:val="en-US"/>
          </w:rPr>
          <w:t>mail</w:t>
        </w:r>
        <w:r w:rsidRPr="00610338">
          <w:rPr>
            <w:rStyle w:val="Hyperlink"/>
            <w:sz w:val="28"/>
            <w:szCs w:val="28"/>
          </w:rPr>
          <w:t>.</w:t>
        </w:r>
        <w:r w:rsidRPr="00610338">
          <w:rPr>
            <w:rStyle w:val="Hyperlink"/>
            <w:sz w:val="28"/>
            <w:szCs w:val="28"/>
            <w:lang w:val="en-US"/>
          </w:rPr>
          <w:t>ru</w:t>
        </w:r>
      </w:hyperlink>
      <w:r w:rsidRPr="00610338">
        <w:rPr>
          <w:sz w:val="28"/>
          <w:szCs w:val="28"/>
        </w:rPr>
        <w:t>. Отправляемые файлы должны содержать только код. Файлы не архивируются.</w:t>
      </w:r>
    </w:p>
    <w:p w:rsidR="00907518" w:rsidRPr="00610338" w:rsidRDefault="00907518" w:rsidP="000C7913">
      <w:pPr>
        <w:tabs>
          <w:tab w:val="left" w:pos="540"/>
        </w:tabs>
        <w:jc w:val="both"/>
        <w:rPr>
          <w:sz w:val="10"/>
          <w:szCs w:val="10"/>
        </w:rPr>
      </w:pPr>
    </w:p>
    <w:p w:rsidR="00907518" w:rsidRPr="002D3D75" w:rsidRDefault="00907518" w:rsidP="002D3D75">
      <w:pPr>
        <w:jc w:val="both"/>
        <w:rPr>
          <w:sz w:val="28"/>
          <w:szCs w:val="28"/>
        </w:rPr>
      </w:pPr>
      <w:r w:rsidRPr="000A7DB8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Составители:</w:t>
      </w:r>
    </w:p>
    <w:p w:rsidR="00907518" w:rsidRDefault="00907518" w:rsidP="008B3C67">
      <w:pPr>
        <w:outlineLvl w:val="0"/>
        <w:rPr>
          <w:i/>
        </w:rPr>
      </w:pPr>
      <w:r>
        <w:rPr>
          <w:i/>
        </w:rPr>
        <w:t xml:space="preserve">                                                 Исхаков А.Р.  </w:t>
      </w:r>
      <w:r w:rsidRPr="008A1C10">
        <w:rPr>
          <w:i/>
        </w:rPr>
        <w:t xml:space="preserve"> </w:t>
      </w:r>
      <w:r w:rsidRPr="002C7B76">
        <w:rPr>
          <w:bCs/>
        </w:rPr>
        <w:t>к</w:t>
      </w:r>
      <w:r>
        <w:rPr>
          <w:bCs/>
        </w:rPr>
        <w:t>.</w:t>
      </w:r>
      <w:r w:rsidRPr="002C7B76">
        <w:rPr>
          <w:bCs/>
        </w:rPr>
        <w:t xml:space="preserve"> ф.-м.</w:t>
      </w:r>
      <w:r w:rsidRPr="002C7B76">
        <w:t xml:space="preserve">н., </w:t>
      </w:r>
      <w:r>
        <w:rPr>
          <w:i/>
        </w:rPr>
        <w:t>доцент кафедры информационных</w:t>
      </w:r>
    </w:p>
    <w:p w:rsidR="00907518" w:rsidRDefault="00907518" w:rsidP="008B3C67">
      <w:pPr>
        <w:outlineLvl w:val="0"/>
        <w:rPr>
          <w:i/>
        </w:rPr>
      </w:pPr>
      <w:r>
        <w:rPr>
          <w:i/>
        </w:rPr>
        <w:t xml:space="preserve">                                                 систем и технологий </w:t>
      </w:r>
      <w:r w:rsidRPr="008B3C67">
        <w:rPr>
          <w:i/>
        </w:rPr>
        <w:t>И</w:t>
      </w:r>
      <w:r>
        <w:rPr>
          <w:i/>
        </w:rPr>
        <w:t xml:space="preserve">ФМЦиН  </w:t>
      </w:r>
      <w:r w:rsidRPr="008A1C10">
        <w:rPr>
          <w:i/>
        </w:rPr>
        <w:t xml:space="preserve">ФГБОУ </w:t>
      </w:r>
      <w:r>
        <w:rPr>
          <w:i/>
        </w:rPr>
        <w:t xml:space="preserve">  </w:t>
      </w:r>
      <w:r w:rsidRPr="008A1C10">
        <w:rPr>
          <w:i/>
        </w:rPr>
        <w:t xml:space="preserve">ВО </w:t>
      </w:r>
      <w:r>
        <w:rPr>
          <w:i/>
        </w:rPr>
        <w:t>БГПУ</w:t>
      </w:r>
    </w:p>
    <w:p w:rsidR="00907518" w:rsidRPr="008B3C67" w:rsidRDefault="00907518" w:rsidP="008B3C67">
      <w:pPr>
        <w:outlineLvl w:val="0"/>
        <w:rPr>
          <w:i/>
        </w:rPr>
      </w:pPr>
      <w:r>
        <w:rPr>
          <w:i/>
        </w:rPr>
        <w:t xml:space="preserve">                                                 им.М. Акмуллы;</w:t>
      </w:r>
      <w:r w:rsidRPr="008A1C10">
        <w:rPr>
          <w:i/>
        </w:rPr>
        <w:t xml:space="preserve">   </w:t>
      </w:r>
    </w:p>
    <w:p w:rsidR="00907518" w:rsidRDefault="00907518" w:rsidP="008B3C67">
      <w:pPr>
        <w:outlineLvl w:val="0"/>
        <w:rPr>
          <w:i/>
        </w:rPr>
      </w:pPr>
      <w:r w:rsidRPr="008A1C10">
        <w:rPr>
          <w:i/>
        </w:rPr>
        <w:t xml:space="preserve">              </w:t>
      </w:r>
      <w:r>
        <w:rPr>
          <w:i/>
        </w:rPr>
        <w:t xml:space="preserve">                                   </w:t>
      </w:r>
      <w:r>
        <w:rPr>
          <w:sz w:val="22"/>
          <w:szCs w:val="22"/>
        </w:rPr>
        <w:t>Габидуллин Ю. З., ст. преподаватель</w:t>
      </w:r>
      <w:r w:rsidRPr="008B3C67">
        <w:rPr>
          <w:i/>
        </w:rPr>
        <w:t xml:space="preserve"> </w:t>
      </w:r>
      <w:r>
        <w:rPr>
          <w:i/>
        </w:rPr>
        <w:t>кафедры информационных</w:t>
      </w:r>
    </w:p>
    <w:p w:rsidR="00907518" w:rsidRDefault="00907518" w:rsidP="008B3C67">
      <w:pPr>
        <w:outlineLvl w:val="0"/>
        <w:rPr>
          <w:i/>
        </w:rPr>
      </w:pPr>
      <w:r>
        <w:rPr>
          <w:i/>
        </w:rPr>
        <w:t xml:space="preserve">                                                 систем и технологий </w:t>
      </w:r>
      <w:r w:rsidRPr="008B3C67">
        <w:rPr>
          <w:i/>
        </w:rPr>
        <w:t>И</w:t>
      </w:r>
      <w:r>
        <w:rPr>
          <w:i/>
        </w:rPr>
        <w:t xml:space="preserve">ФМЦиН  </w:t>
      </w:r>
      <w:r w:rsidRPr="008A1C10">
        <w:rPr>
          <w:i/>
        </w:rPr>
        <w:t xml:space="preserve">ФГБОУ </w:t>
      </w:r>
      <w:r>
        <w:rPr>
          <w:i/>
        </w:rPr>
        <w:t xml:space="preserve">  </w:t>
      </w:r>
      <w:r w:rsidRPr="008A1C10">
        <w:rPr>
          <w:i/>
        </w:rPr>
        <w:t xml:space="preserve">ВО </w:t>
      </w:r>
      <w:r>
        <w:rPr>
          <w:i/>
        </w:rPr>
        <w:t>БГПУ</w:t>
      </w:r>
    </w:p>
    <w:p w:rsidR="00907518" w:rsidRPr="000A7DB8" w:rsidRDefault="00907518" w:rsidP="000A7DB8">
      <w:pPr>
        <w:outlineLvl w:val="0"/>
        <w:rPr>
          <w:i/>
        </w:rPr>
      </w:pPr>
      <w:r>
        <w:rPr>
          <w:i/>
        </w:rPr>
        <w:t xml:space="preserve">                                                 им.М. Акмуллы;</w:t>
      </w:r>
      <w:r w:rsidRPr="008A1C10">
        <w:rPr>
          <w:i/>
        </w:rPr>
        <w:t xml:space="preserve">   </w:t>
      </w:r>
    </w:p>
    <w:sectPr w:rsidR="00907518" w:rsidRPr="000A7DB8" w:rsidSect="000A7DB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C14"/>
    <w:multiLevelType w:val="hybridMultilevel"/>
    <w:tmpl w:val="75A49A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4622AE"/>
    <w:multiLevelType w:val="hybridMultilevel"/>
    <w:tmpl w:val="3DD230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9D7"/>
    <w:rsid w:val="00007F51"/>
    <w:rsid w:val="000A7DB8"/>
    <w:rsid w:val="000C7913"/>
    <w:rsid w:val="000D7525"/>
    <w:rsid w:val="001012BD"/>
    <w:rsid w:val="0010492D"/>
    <w:rsid w:val="001342BB"/>
    <w:rsid w:val="001509DB"/>
    <w:rsid w:val="001B7F95"/>
    <w:rsid w:val="001D4953"/>
    <w:rsid w:val="001F3061"/>
    <w:rsid w:val="00292466"/>
    <w:rsid w:val="002B65FF"/>
    <w:rsid w:val="002C7B76"/>
    <w:rsid w:val="002D3D75"/>
    <w:rsid w:val="002E058C"/>
    <w:rsid w:val="00355305"/>
    <w:rsid w:val="003E77FD"/>
    <w:rsid w:val="00465E0A"/>
    <w:rsid w:val="004749DE"/>
    <w:rsid w:val="0049140A"/>
    <w:rsid w:val="005A0FBD"/>
    <w:rsid w:val="005B08FE"/>
    <w:rsid w:val="00600219"/>
    <w:rsid w:val="00610338"/>
    <w:rsid w:val="006116B6"/>
    <w:rsid w:val="0069128D"/>
    <w:rsid w:val="006F4D45"/>
    <w:rsid w:val="00726BD0"/>
    <w:rsid w:val="00731103"/>
    <w:rsid w:val="007A13A1"/>
    <w:rsid w:val="007A53AF"/>
    <w:rsid w:val="007F33A7"/>
    <w:rsid w:val="0083451B"/>
    <w:rsid w:val="00851D9F"/>
    <w:rsid w:val="008A1A9A"/>
    <w:rsid w:val="008A1C10"/>
    <w:rsid w:val="008B3C67"/>
    <w:rsid w:val="008B66D8"/>
    <w:rsid w:val="008D64B8"/>
    <w:rsid w:val="00907518"/>
    <w:rsid w:val="0092101B"/>
    <w:rsid w:val="00947444"/>
    <w:rsid w:val="009C36C4"/>
    <w:rsid w:val="00A001B4"/>
    <w:rsid w:val="00A35476"/>
    <w:rsid w:val="00A43E7F"/>
    <w:rsid w:val="00A539E4"/>
    <w:rsid w:val="00A54E89"/>
    <w:rsid w:val="00AE4A8E"/>
    <w:rsid w:val="00B15425"/>
    <w:rsid w:val="00B25810"/>
    <w:rsid w:val="00B671F1"/>
    <w:rsid w:val="00B71DCA"/>
    <w:rsid w:val="00B95572"/>
    <w:rsid w:val="00BC1E03"/>
    <w:rsid w:val="00C56719"/>
    <w:rsid w:val="00C87350"/>
    <w:rsid w:val="00C9329E"/>
    <w:rsid w:val="00DB5C72"/>
    <w:rsid w:val="00E259D7"/>
    <w:rsid w:val="00E70643"/>
    <w:rsid w:val="00E77B56"/>
    <w:rsid w:val="00EC7109"/>
    <w:rsid w:val="00ED117E"/>
    <w:rsid w:val="00FA5AC9"/>
    <w:rsid w:val="00FF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9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B7F95"/>
    <w:pPr>
      <w:spacing w:before="100" w:beforeAutospacing="1" w:after="100" w:afterAutospacing="1"/>
    </w:pPr>
  </w:style>
  <w:style w:type="paragraph" w:customStyle="1" w:styleId="a">
    <w:name w:val="Знак"/>
    <w:basedOn w:val="Normal"/>
    <w:next w:val="Normal"/>
    <w:uiPriority w:val="99"/>
    <w:semiHidden/>
    <w:rsid w:val="001D4953"/>
    <w:pPr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1">
    <w:name w:val="Знак1"/>
    <w:basedOn w:val="Normal"/>
    <w:next w:val="Normal"/>
    <w:uiPriority w:val="99"/>
    <w:semiHidden/>
    <w:rsid w:val="00E77B56"/>
    <w:pPr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0A7DB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gvbudushche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2</Pages>
  <Words>686</Words>
  <Characters>3914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БАШКОРТОСТАН</dc:title>
  <dc:subject/>
  <dc:creator>ipoit2</dc:creator>
  <cp:keywords/>
  <dc:description/>
  <cp:lastModifiedBy>WiZaRd</cp:lastModifiedBy>
  <cp:revision>15</cp:revision>
  <cp:lastPrinted>2020-01-09T10:06:00Z</cp:lastPrinted>
  <dcterms:created xsi:type="dcterms:W3CDTF">2020-01-09T05:34:00Z</dcterms:created>
  <dcterms:modified xsi:type="dcterms:W3CDTF">2020-01-14T06:17:00Z</dcterms:modified>
</cp:coreProperties>
</file>