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2E" w:rsidRPr="001850B1" w:rsidRDefault="0067282E" w:rsidP="006705A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1850B1">
        <w:rPr>
          <w:rFonts w:ascii="Times New Roman" w:hAnsi="Times New Roman"/>
          <w:b w:val="0"/>
          <w:sz w:val="24"/>
          <w:szCs w:val="24"/>
        </w:rPr>
        <w:t>МИНИСТЕРСТВО ОБРАЗОВАНИЯ И НАУКИ  РЕСПУБЛИКИ БАШКО</w:t>
      </w:r>
      <w:r w:rsidRPr="001850B1">
        <w:rPr>
          <w:rFonts w:ascii="Times New Roman" w:hAnsi="Times New Roman"/>
          <w:b w:val="0"/>
          <w:sz w:val="24"/>
          <w:szCs w:val="24"/>
        </w:rPr>
        <w:t>Р</w:t>
      </w:r>
      <w:r w:rsidRPr="001850B1">
        <w:rPr>
          <w:rFonts w:ascii="Times New Roman" w:hAnsi="Times New Roman"/>
          <w:b w:val="0"/>
          <w:sz w:val="24"/>
          <w:szCs w:val="24"/>
        </w:rPr>
        <w:t>ТОСТАН</w:t>
      </w:r>
    </w:p>
    <w:p w:rsidR="0067282E" w:rsidRPr="00220727" w:rsidRDefault="0067282E" w:rsidP="006705AB">
      <w:pPr>
        <w:ind w:firstLine="0"/>
        <w:jc w:val="center"/>
        <w:rPr>
          <w:szCs w:val="28"/>
        </w:rPr>
      </w:pPr>
      <w:r w:rsidRPr="00220727">
        <w:rPr>
          <w:szCs w:val="28"/>
        </w:rPr>
        <w:t>ГБУ ДО Республиканский детский образовательный технопарк</w:t>
      </w:r>
    </w:p>
    <w:p w:rsidR="0067282E" w:rsidRPr="00220727" w:rsidRDefault="0067282E" w:rsidP="006705AB">
      <w:pPr>
        <w:ind w:firstLine="0"/>
        <w:jc w:val="center"/>
        <w:rPr>
          <w:szCs w:val="28"/>
        </w:rPr>
      </w:pPr>
      <w:r w:rsidRPr="00220727">
        <w:rPr>
          <w:szCs w:val="28"/>
        </w:rPr>
        <w:t>ФГБОУ ВО Башкирский государственный аграрный университет</w:t>
      </w:r>
    </w:p>
    <w:p w:rsidR="0067282E" w:rsidRPr="00220727" w:rsidRDefault="0067282E" w:rsidP="006705AB">
      <w:pPr>
        <w:ind w:firstLine="0"/>
        <w:jc w:val="center"/>
        <w:rPr>
          <w:szCs w:val="28"/>
        </w:rPr>
      </w:pPr>
      <w:r w:rsidRPr="00220727">
        <w:rPr>
          <w:szCs w:val="28"/>
        </w:rPr>
        <w:t xml:space="preserve">Кафедра </w:t>
      </w:r>
      <w:r>
        <w:rPr>
          <w:szCs w:val="28"/>
        </w:rPr>
        <w:t>э</w:t>
      </w:r>
      <w:r w:rsidRPr="00220727">
        <w:rPr>
          <w:szCs w:val="28"/>
        </w:rPr>
        <w:t>лектрически</w:t>
      </w:r>
      <w:r>
        <w:rPr>
          <w:szCs w:val="28"/>
        </w:rPr>
        <w:t>х</w:t>
      </w:r>
      <w:r w:rsidRPr="00220727">
        <w:rPr>
          <w:szCs w:val="28"/>
        </w:rPr>
        <w:t xml:space="preserve"> машин и электрооборудовани</w:t>
      </w:r>
      <w:r>
        <w:rPr>
          <w:szCs w:val="28"/>
        </w:rPr>
        <w:t>я</w:t>
      </w:r>
    </w:p>
    <w:p w:rsidR="0067282E" w:rsidRPr="00BB0F16" w:rsidRDefault="0067282E" w:rsidP="006705AB">
      <w:pPr>
        <w:ind w:firstLine="0"/>
        <w:jc w:val="center"/>
        <w:rPr>
          <w:b/>
          <w:sz w:val="22"/>
          <w:szCs w:val="22"/>
        </w:rPr>
      </w:pPr>
    </w:p>
    <w:p w:rsidR="0067282E" w:rsidRPr="00220727" w:rsidRDefault="0067282E" w:rsidP="006705AB">
      <w:pPr>
        <w:ind w:firstLine="0"/>
        <w:jc w:val="center"/>
        <w:rPr>
          <w:b/>
          <w:szCs w:val="28"/>
        </w:rPr>
      </w:pPr>
      <w:r w:rsidRPr="00220727">
        <w:rPr>
          <w:b/>
          <w:szCs w:val="28"/>
          <w:lang w:val="en-US"/>
        </w:rPr>
        <w:t>XXV</w:t>
      </w:r>
      <w:r w:rsidRPr="00220727">
        <w:rPr>
          <w:b/>
          <w:szCs w:val="28"/>
        </w:rPr>
        <w:t xml:space="preserve"> Республиканская  техническая олимпиада «Шаг в будущее»</w:t>
      </w:r>
    </w:p>
    <w:p w:rsidR="0067282E" w:rsidRPr="00220727" w:rsidRDefault="0067282E" w:rsidP="006705AB">
      <w:pPr>
        <w:ind w:firstLine="0"/>
        <w:jc w:val="center"/>
        <w:rPr>
          <w:szCs w:val="28"/>
        </w:rPr>
      </w:pPr>
      <w:r w:rsidRPr="00220727">
        <w:rPr>
          <w:szCs w:val="28"/>
        </w:rPr>
        <w:t>Заочный этап</w:t>
      </w:r>
    </w:p>
    <w:p w:rsidR="0067282E" w:rsidRPr="00220727" w:rsidRDefault="0067282E" w:rsidP="006705AB">
      <w:pPr>
        <w:ind w:firstLine="0"/>
        <w:jc w:val="center"/>
        <w:rPr>
          <w:szCs w:val="28"/>
        </w:rPr>
      </w:pPr>
      <w:r w:rsidRPr="00220727">
        <w:rPr>
          <w:szCs w:val="28"/>
        </w:rPr>
        <w:t>2019-2020 учебный год</w:t>
      </w:r>
    </w:p>
    <w:p w:rsidR="0067282E" w:rsidRPr="00220727" w:rsidRDefault="0067282E" w:rsidP="009332E5">
      <w:pPr>
        <w:ind w:firstLine="0"/>
        <w:jc w:val="center"/>
        <w:rPr>
          <w:b/>
          <w:szCs w:val="28"/>
        </w:rPr>
      </w:pPr>
      <w:r>
        <w:rPr>
          <w:szCs w:val="28"/>
        </w:rPr>
        <w:t>Задание по направлению</w:t>
      </w:r>
      <w:r w:rsidRPr="00220727">
        <w:rPr>
          <w:b/>
          <w:szCs w:val="28"/>
        </w:rPr>
        <w:t xml:space="preserve"> «Электротехника и электротехнологии»</w:t>
      </w:r>
    </w:p>
    <w:p w:rsidR="0067282E" w:rsidRDefault="0067282E" w:rsidP="0059637D">
      <w:pPr>
        <w:ind w:firstLine="0"/>
      </w:pPr>
    </w:p>
    <w:p w:rsidR="0067282E" w:rsidRDefault="0067282E" w:rsidP="0059637D">
      <w:pPr>
        <w:ind w:firstLine="0"/>
      </w:pPr>
    </w:p>
    <w:tbl>
      <w:tblPr>
        <w:tblW w:w="0" w:type="auto"/>
        <w:tblLook w:val="01E0"/>
      </w:tblPr>
      <w:tblGrid>
        <w:gridCol w:w="4209"/>
        <w:gridCol w:w="5361"/>
      </w:tblGrid>
      <w:tr w:rsidR="0067282E" w:rsidRPr="005C4928" w:rsidTr="009816B2">
        <w:tc>
          <w:tcPr>
            <w:tcW w:w="4368" w:type="dxa"/>
          </w:tcPr>
          <w:p w:rsidR="0067282E" w:rsidRDefault="0067282E" w:rsidP="005F4EA8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67282E" w:rsidRPr="00220727" w:rsidRDefault="0067282E" w:rsidP="005F4EA8">
            <w:pPr>
              <w:ind w:firstLine="0"/>
              <w:jc w:val="left"/>
              <w:rPr>
                <w:i/>
                <w:szCs w:val="28"/>
              </w:rPr>
            </w:pPr>
            <w:r w:rsidRPr="00220727">
              <w:rPr>
                <w:b/>
                <w:szCs w:val="28"/>
              </w:rPr>
              <w:t>1.</w:t>
            </w:r>
            <w:r w:rsidRPr="00220727">
              <w:rPr>
                <w:szCs w:val="28"/>
              </w:rPr>
              <w:t xml:space="preserve"> </w:t>
            </w:r>
            <w:r w:rsidRPr="00220727">
              <w:rPr>
                <w:rFonts w:ascii="Arial" w:hAnsi="Arial" w:cs="Arial"/>
                <w:szCs w:val="28"/>
              </w:rPr>
              <w:t xml:space="preserve"> </w:t>
            </w:r>
            <w:r w:rsidRPr="00220727">
              <w:rPr>
                <w:szCs w:val="28"/>
              </w:rPr>
              <w:t>В электрической цепи, пре</w:t>
            </w:r>
            <w:r w:rsidRPr="00220727">
              <w:rPr>
                <w:szCs w:val="28"/>
              </w:rPr>
              <w:t>д</w:t>
            </w:r>
            <w:r w:rsidRPr="00220727">
              <w:rPr>
                <w:szCs w:val="28"/>
              </w:rPr>
              <w:t xml:space="preserve">ставленной на рисунке, известны сопротивления резисторов: </w:t>
            </w:r>
            <w:r w:rsidRPr="00220727">
              <w:rPr>
                <w:b/>
                <w:i/>
                <w:szCs w:val="28"/>
                <w:lang w:val="en-US"/>
              </w:rPr>
              <w:t>R</w:t>
            </w:r>
            <w:r w:rsidRPr="00220727">
              <w:rPr>
                <w:b/>
                <w:i/>
                <w:szCs w:val="28"/>
              </w:rPr>
              <w:t xml:space="preserve">1=100 </w:t>
            </w:r>
            <w:r w:rsidRPr="00220727">
              <w:rPr>
                <w:b/>
                <w:i/>
                <w:szCs w:val="28"/>
                <w:lang w:val="en-US"/>
              </w:rPr>
              <w:t>O</w:t>
            </w:r>
            <w:r w:rsidRPr="00220727">
              <w:rPr>
                <w:b/>
                <w:i/>
                <w:szCs w:val="28"/>
              </w:rPr>
              <w:t xml:space="preserve">м; </w:t>
            </w:r>
            <w:r w:rsidRPr="00220727">
              <w:rPr>
                <w:b/>
                <w:i/>
                <w:szCs w:val="28"/>
                <w:lang w:val="en-US"/>
              </w:rPr>
              <w:t>R</w:t>
            </w:r>
            <w:r w:rsidRPr="00220727">
              <w:rPr>
                <w:b/>
                <w:i/>
                <w:szCs w:val="28"/>
              </w:rPr>
              <w:t>2=2 к</w:t>
            </w:r>
            <w:r w:rsidRPr="00220727">
              <w:rPr>
                <w:b/>
                <w:i/>
                <w:szCs w:val="28"/>
                <w:lang w:val="en-US"/>
              </w:rPr>
              <w:t>O</w:t>
            </w:r>
            <w:r w:rsidRPr="00220727">
              <w:rPr>
                <w:b/>
                <w:i/>
                <w:szCs w:val="28"/>
              </w:rPr>
              <w:t xml:space="preserve">м; </w:t>
            </w:r>
            <w:r w:rsidRPr="00220727">
              <w:rPr>
                <w:b/>
                <w:i/>
                <w:szCs w:val="28"/>
                <w:lang w:val="en-US"/>
              </w:rPr>
              <w:t>R</w:t>
            </w:r>
            <w:r w:rsidRPr="00220727">
              <w:rPr>
                <w:b/>
                <w:i/>
                <w:szCs w:val="28"/>
              </w:rPr>
              <w:t>3=3 к</w:t>
            </w:r>
            <w:r w:rsidRPr="00220727">
              <w:rPr>
                <w:b/>
                <w:i/>
                <w:szCs w:val="28"/>
                <w:lang w:val="en-US"/>
              </w:rPr>
              <w:t>O</w:t>
            </w:r>
            <w:r w:rsidRPr="00220727">
              <w:rPr>
                <w:b/>
                <w:i/>
                <w:szCs w:val="28"/>
              </w:rPr>
              <w:t xml:space="preserve">м; </w:t>
            </w:r>
            <w:r w:rsidRPr="00220727">
              <w:rPr>
                <w:b/>
                <w:i/>
                <w:szCs w:val="28"/>
                <w:lang w:val="en-US"/>
              </w:rPr>
              <w:t>R</w:t>
            </w:r>
            <w:r w:rsidRPr="00220727">
              <w:rPr>
                <w:b/>
                <w:i/>
                <w:szCs w:val="28"/>
              </w:rPr>
              <w:t>4=1 к</w:t>
            </w:r>
            <w:r w:rsidRPr="00220727">
              <w:rPr>
                <w:b/>
                <w:i/>
                <w:szCs w:val="28"/>
                <w:lang w:val="en-US"/>
              </w:rPr>
              <w:t>O</w:t>
            </w:r>
            <w:r w:rsidRPr="00220727">
              <w:rPr>
                <w:b/>
                <w:i/>
                <w:szCs w:val="28"/>
              </w:rPr>
              <w:t xml:space="preserve">м; </w:t>
            </w:r>
            <w:r w:rsidRPr="00220727">
              <w:rPr>
                <w:b/>
                <w:i/>
                <w:szCs w:val="28"/>
                <w:lang w:val="en-US"/>
              </w:rPr>
              <w:t>R</w:t>
            </w:r>
            <w:r w:rsidRPr="00220727">
              <w:rPr>
                <w:b/>
                <w:i/>
                <w:szCs w:val="28"/>
              </w:rPr>
              <w:t xml:space="preserve">5=800 </w:t>
            </w:r>
            <w:r w:rsidRPr="00220727">
              <w:rPr>
                <w:b/>
                <w:i/>
                <w:szCs w:val="28"/>
                <w:lang w:val="en-US"/>
              </w:rPr>
              <w:t>O</w:t>
            </w:r>
            <w:r w:rsidRPr="00220727">
              <w:rPr>
                <w:b/>
                <w:i/>
                <w:szCs w:val="28"/>
              </w:rPr>
              <w:t xml:space="preserve">м; </w:t>
            </w:r>
            <w:r w:rsidRPr="00220727">
              <w:rPr>
                <w:b/>
                <w:i/>
                <w:szCs w:val="28"/>
                <w:lang w:val="en-US"/>
              </w:rPr>
              <w:t>R</w:t>
            </w:r>
            <w:r w:rsidRPr="00220727">
              <w:rPr>
                <w:b/>
                <w:i/>
                <w:szCs w:val="28"/>
              </w:rPr>
              <w:t>6=1 к</w:t>
            </w:r>
            <w:r w:rsidRPr="00220727">
              <w:rPr>
                <w:b/>
                <w:i/>
                <w:szCs w:val="28"/>
                <w:lang w:val="en-US"/>
              </w:rPr>
              <w:t>O</w:t>
            </w:r>
            <w:r w:rsidRPr="00220727">
              <w:rPr>
                <w:b/>
                <w:i/>
                <w:szCs w:val="28"/>
              </w:rPr>
              <w:t>м</w:t>
            </w:r>
            <w:r w:rsidRPr="00220727">
              <w:rPr>
                <w:i/>
                <w:szCs w:val="28"/>
              </w:rPr>
              <w:t>.</w:t>
            </w:r>
          </w:p>
          <w:p w:rsidR="0067282E" w:rsidRPr="00220727" w:rsidRDefault="0067282E" w:rsidP="005F4EA8">
            <w:pPr>
              <w:ind w:left="60" w:right="3" w:firstLine="0"/>
              <w:rPr>
                <w:i/>
                <w:szCs w:val="28"/>
              </w:rPr>
            </w:pPr>
            <w:r w:rsidRPr="00220727">
              <w:rPr>
                <w:szCs w:val="28"/>
              </w:rPr>
              <w:t xml:space="preserve">Напряжение питания </w:t>
            </w:r>
            <w:r w:rsidRPr="00220727">
              <w:rPr>
                <w:b/>
                <w:i/>
                <w:szCs w:val="28"/>
                <w:lang w:val="en-US"/>
              </w:rPr>
              <w:t>U</w:t>
            </w:r>
            <w:r w:rsidRPr="00220727">
              <w:rPr>
                <w:b/>
                <w:i/>
                <w:szCs w:val="28"/>
              </w:rPr>
              <w:t xml:space="preserve"> = 100 В</w:t>
            </w:r>
            <w:r w:rsidRPr="00220727">
              <w:rPr>
                <w:i/>
                <w:szCs w:val="28"/>
              </w:rPr>
              <w:t>.</w:t>
            </w:r>
          </w:p>
          <w:p w:rsidR="0067282E" w:rsidRPr="005C4928" w:rsidRDefault="0067282E" w:rsidP="00FE09AE">
            <w:pPr>
              <w:ind w:firstLine="426"/>
              <w:rPr>
                <w:rFonts w:ascii="Arial" w:hAnsi="Arial" w:cs="Arial"/>
                <w:sz w:val="24"/>
                <w:szCs w:val="24"/>
              </w:rPr>
            </w:pPr>
            <w:r w:rsidRPr="00220727">
              <w:rPr>
                <w:szCs w:val="28"/>
              </w:rPr>
              <w:t>Необходимо рассчитать:</w:t>
            </w:r>
          </w:p>
        </w:tc>
        <w:tc>
          <w:tcPr>
            <w:tcW w:w="5203" w:type="dxa"/>
          </w:tcPr>
          <w:p w:rsidR="0067282E" w:rsidRPr="005C4928" w:rsidRDefault="0067282E" w:rsidP="005F4EA8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3AC6"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i1025" type="#_x0000_t75" style="width:257.25pt;height:114.75pt;visibility:visible">
                  <v:imagedata r:id="rId5" o:title=""/>
                </v:shape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6" type="#_x0000_t202" style="position:absolute;left:0;text-align:left;margin-left:311.55pt;margin-top:382pt;width:232.25pt;height:129.7pt;z-index:-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" filled="f" stroked="f">
                  <v:textbox inset=".3mm,.18mm,.3mm,.18mm">
                    <w:txbxContent>
                      <w:p w:rsidR="0067282E" w:rsidRDefault="0067282E" w:rsidP="003C24F0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b/>
                            <w:sz w:val="14"/>
                          </w:rPr>
                          <w:t xml:space="preserve">          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u w:val="single"/>
                          </w:rPr>
                          <w:t xml:space="preserve">  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</w:rPr>
                          <w:t xml:space="preserve">1        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</w:t>
                        </w:r>
                      </w:p>
                      <w:p w:rsidR="0067282E" w:rsidRDefault="0067282E" w:rsidP="003C24F0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    100 Ом       </w:t>
                        </w:r>
                      </w:p>
                      <w:p w:rsidR="0067282E" w:rsidRDefault="0067282E" w:rsidP="003C24F0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67282E" w:rsidRDefault="0067282E" w:rsidP="003C24F0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67282E" w:rsidRDefault="0067282E" w:rsidP="003C24F0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+</w:t>
                        </w:r>
                      </w:p>
                      <w:p w:rsidR="0067282E" w:rsidRDefault="0067282E" w:rsidP="003C24F0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67282E" w:rsidRDefault="0067282E" w:rsidP="003C24F0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                                  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</w:rPr>
                          <w:t xml:space="preserve">2 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      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</w:rPr>
                          <w:t xml:space="preserve">3 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 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</w:rPr>
                          <w:t>5</w:t>
                        </w:r>
                      </w:p>
                      <w:p w:rsidR="0067282E" w:rsidRDefault="0067282E" w:rsidP="003C24F0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= 10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                   2 кОм       3 кОм  1 кОм       </w:t>
                        </w:r>
                      </w:p>
                      <w:p w:rsidR="0067282E" w:rsidRDefault="0067282E" w:rsidP="003C24F0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</w:t>
                        </w:r>
                      </w:p>
                      <w:p w:rsidR="0067282E" w:rsidRDefault="0067282E" w:rsidP="003C24F0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_</w:t>
                        </w:r>
                      </w:p>
                      <w:p w:rsidR="0067282E" w:rsidRDefault="0067282E" w:rsidP="003C24F0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67282E" w:rsidRDefault="0067282E" w:rsidP="003C24F0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                                                      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</w:rPr>
                          <w:t xml:space="preserve">4 </w:t>
                        </w:r>
                      </w:p>
                      <w:p w:rsidR="0067282E" w:rsidRDefault="0067282E" w:rsidP="003C24F0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 xml:space="preserve">                                                      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кОм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38" o:spid="_x0000_s1027" type="#_x0000_t202" style="position:absolute;left:0;text-align:left;margin-left:311.55pt;margin-top:382pt;width:232.25pt;height:129.7pt;z-index:-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6SuwIAAME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" filled="f" stroked="f">
                  <v:textbox inset=".3mm,.18mm,.3mm,.18mm">
                    <w:txbxContent>
                      <w:p w:rsidR="0067282E" w:rsidRDefault="0067282E" w:rsidP="003C24F0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</w:rPr>
                          <w:t xml:space="preserve">          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u w:val="single"/>
                          </w:rPr>
                          <w:t xml:space="preserve">  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</w:rPr>
                          <w:t xml:space="preserve">1        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</w:t>
                        </w:r>
                      </w:p>
                      <w:p w:rsidR="0067282E" w:rsidRDefault="0067282E" w:rsidP="003C24F0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    100 Ом       </w:t>
                        </w:r>
                      </w:p>
                      <w:p w:rsidR="0067282E" w:rsidRDefault="0067282E" w:rsidP="003C24F0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67282E" w:rsidRDefault="0067282E" w:rsidP="003C24F0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67282E" w:rsidRDefault="0067282E" w:rsidP="003C24F0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+</w:t>
                        </w:r>
                      </w:p>
                      <w:p w:rsidR="0067282E" w:rsidRDefault="0067282E" w:rsidP="003C24F0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67282E" w:rsidRDefault="0067282E" w:rsidP="003C24F0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                                  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</w:rPr>
                          <w:t xml:space="preserve">2 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      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</w:rPr>
                          <w:t xml:space="preserve">3 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 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</w:rPr>
                          <w:t>5</w:t>
                        </w:r>
                      </w:p>
                      <w:p w:rsidR="0067282E" w:rsidRDefault="0067282E" w:rsidP="003C24F0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= 10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                   2 кОм       3 кОм  1 кОм       </w:t>
                        </w:r>
                      </w:p>
                      <w:p w:rsidR="0067282E" w:rsidRDefault="0067282E" w:rsidP="003C24F0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</w:t>
                        </w:r>
                      </w:p>
                      <w:p w:rsidR="0067282E" w:rsidRDefault="0067282E" w:rsidP="003C24F0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_</w:t>
                        </w:r>
                      </w:p>
                      <w:p w:rsidR="0067282E" w:rsidRDefault="0067282E" w:rsidP="003C24F0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67282E" w:rsidRDefault="0067282E" w:rsidP="003C24F0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                                                      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  <w:lang w:val="en-US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</w:rPr>
                          <w:t xml:space="preserve">4 </w:t>
                        </w:r>
                      </w:p>
                      <w:p w:rsidR="0067282E" w:rsidRDefault="0067282E" w:rsidP="003C24F0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 xml:space="preserve">                                                      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кОм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67282E" w:rsidRPr="00220727" w:rsidRDefault="0067282E" w:rsidP="00F4057C">
      <w:pPr>
        <w:pStyle w:val="ListParagraph"/>
        <w:numPr>
          <w:ilvl w:val="0"/>
          <w:numId w:val="8"/>
        </w:numPr>
        <w:tabs>
          <w:tab w:val="clear" w:pos="720"/>
        </w:tabs>
        <w:ind w:left="616" w:right="3" w:hanging="256"/>
        <w:rPr>
          <w:szCs w:val="28"/>
        </w:rPr>
      </w:pPr>
      <w:r w:rsidRPr="00220727">
        <w:rPr>
          <w:szCs w:val="28"/>
        </w:rPr>
        <w:t>напряжения на резисторах и токи, протекающие через них;</w:t>
      </w:r>
    </w:p>
    <w:p w:rsidR="0067282E" w:rsidRPr="00220727" w:rsidRDefault="0067282E" w:rsidP="00F4057C">
      <w:pPr>
        <w:numPr>
          <w:ilvl w:val="0"/>
          <w:numId w:val="8"/>
        </w:numPr>
        <w:tabs>
          <w:tab w:val="clear" w:pos="720"/>
        </w:tabs>
        <w:ind w:left="0" w:right="3" w:firstLine="360"/>
        <w:rPr>
          <w:szCs w:val="28"/>
        </w:rPr>
      </w:pPr>
      <w:r w:rsidRPr="00220727">
        <w:rPr>
          <w:szCs w:val="28"/>
        </w:rPr>
        <w:t xml:space="preserve">показания вольтметра, имеющего входное сопротивление </w:t>
      </w:r>
      <w:r w:rsidRPr="00220727">
        <w:rPr>
          <w:b/>
          <w:i/>
          <w:szCs w:val="28"/>
        </w:rPr>
        <w:t>10 кОм</w:t>
      </w:r>
      <w:r w:rsidRPr="00220727">
        <w:rPr>
          <w:szCs w:val="28"/>
        </w:rPr>
        <w:t xml:space="preserve">, </w:t>
      </w:r>
      <w:r>
        <w:rPr>
          <w:szCs w:val="28"/>
        </w:rPr>
        <w:t xml:space="preserve">        </w:t>
      </w:r>
      <w:r w:rsidRPr="00220727">
        <w:rPr>
          <w:szCs w:val="28"/>
        </w:rPr>
        <w:t>при измерении им напряжений на каждом из резисторов;</w:t>
      </w:r>
    </w:p>
    <w:p w:rsidR="0067282E" w:rsidRPr="00220727" w:rsidRDefault="0067282E" w:rsidP="00F4057C">
      <w:pPr>
        <w:numPr>
          <w:ilvl w:val="0"/>
          <w:numId w:val="8"/>
        </w:numPr>
        <w:tabs>
          <w:tab w:val="clear" w:pos="720"/>
        </w:tabs>
        <w:ind w:left="0" w:right="3" w:firstLine="360"/>
        <w:rPr>
          <w:szCs w:val="28"/>
        </w:rPr>
      </w:pPr>
      <w:r w:rsidRPr="00220727">
        <w:rPr>
          <w:szCs w:val="28"/>
        </w:rPr>
        <w:t xml:space="preserve">показания миллиамперметра, имеющего входное сопротивление </w:t>
      </w:r>
      <w:r w:rsidRPr="00220727">
        <w:rPr>
          <w:b/>
          <w:i/>
          <w:szCs w:val="28"/>
        </w:rPr>
        <w:t>50 Ом</w:t>
      </w:r>
      <w:r w:rsidRPr="00220727">
        <w:rPr>
          <w:szCs w:val="28"/>
        </w:rPr>
        <w:t>, при измерении токов, протекающих через все резисторы.</w:t>
      </w:r>
    </w:p>
    <w:p w:rsidR="0067282E" w:rsidRPr="00220727" w:rsidRDefault="0067282E" w:rsidP="00997862">
      <w:pPr>
        <w:ind w:firstLine="0"/>
        <w:jc w:val="center"/>
        <w:rPr>
          <w:b/>
          <w:i/>
          <w:szCs w:val="28"/>
        </w:rPr>
      </w:pPr>
    </w:p>
    <w:p w:rsidR="0067282E" w:rsidRPr="00220727" w:rsidRDefault="0067282E" w:rsidP="00FE09AE">
      <w:pPr>
        <w:ind w:firstLine="0"/>
        <w:rPr>
          <w:szCs w:val="28"/>
        </w:rPr>
      </w:pPr>
      <w:r w:rsidRPr="00220727">
        <w:rPr>
          <w:b/>
          <w:szCs w:val="28"/>
        </w:rPr>
        <w:t>2.</w:t>
      </w:r>
      <w:r w:rsidRPr="00220727">
        <w:rPr>
          <w:szCs w:val="28"/>
        </w:rPr>
        <w:t xml:space="preserve"> </w:t>
      </w:r>
      <w:r w:rsidRPr="00220727">
        <w:rPr>
          <w:rFonts w:ascii="Arial" w:hAnsi="Arial" w:cs="Arial"/>
          <w:szCs w:val="28"/>
        </w:rPr>
        <w:t xml:space="preserve"> </w:t>
      </w:r>
      <w:r w:rsidRPr="00220727">
        <w:rPr>
          <w:szCs w:val="28"/>
        </w:rPr>
        <w:t>Два различных гальванических элемента имеют следующие параметры:</w:t>
      </w:r>
    </w:p>
    <w:p w:rsidR="0067282E" w:rsidRPr="00220727" w:rsidRDefault="0067282E" w:rsidP="00F4057C">
      <w:pPr>
        <w:ind w:firstLine="0"/>
        <w:rPr>
          <w:szCs w:val="28"/>
        </w:rPr>
      </w:pPr>
      <w:r w:rsidRPr="00220727">
        <w:rPr>
          <w:szCs w:val="28"/>
        </w:rPr>
        <w:t xml:space="preserve">ЭДС – </w:t>
      </w:r>
      <w:r w:rsidRPr="00220727">
        <w:rPr>
          <w:b/>
          <w:i/>
          <w:szCs w:val="28"/>
        </w:rPr>
        <w:t>Е</w:t>
      </w:r>
      <w:r w:rsidRPr="00220727">
        <w:rPr>
          <w:b/>
          <w:i/>
          <w:szCs w:val="28"/>
          <w:vertAlign w:val="subscript"/>
        </w:rPr>
        <w:t>1</w:t>
      </w:r>
      <w:r w:rsidRPr="00220727">
        <w:rPr>
          <w:b/>
          <w:i/>
          <w:szCs w:val="28"/>
        </w:rPr>
        <w:t xml:space="preserve"> = 1,6 В </w:t>
      </w:r>
      <w:r w:rsidRPr="00220727">
        <w:rPr>
          <w:szCs w:val="28"/>
        </w:rPr>
        <w:t>и</w:t>
      </w:r>
      <w:r w:rsidRPr="00220727">
        <w:rPr>
          <w:b/>
          <w:i/>
          <w:szCs w:val="28"/>
        </w:rPr>
        <w:t xml:space="preserve"> Е</w:t>
      </w:r>
      <w:r w:rsidRPr="00220727">
        <w:rPr>
          <w:b/>
          <w:i/>
          <w:szCs w:val="28"/>
          <w:vertAlign w:val="subscript"/>
        </w:rPr>
        <w:t>2</w:t>
      </w:r>
      <w:r w:rsidRPr="00220727">
        <w:rPr>
          <w:b/>
          <w:i/>
          <w:szCs w:val="28"/>
        </w:rPr>
        <w:t xml:space="preserve"> = 1,5 В</w:t>
      </w:r>
      <w:r w:rsidRPr="00220727">
        <w:rPr>
          <w:szCs w:val="28"/>
        </w:rPr>
        <w:t xml:space="preserve">; емкость – </w:t>
      </w:r>
      <w:r w:rsidRPr="00220727">
        <w:rPr>
          <w:b/>
          <w:i/>
          <w:szCs w:val="28"/>
        </w:rPr>
        <w:t>С</w:t>
      </w:r>
      <w:r w:rsidRPr="00220727">
        <w:rPr>
          <w:b/>
          <w:i/>
          <w:szCs w:val="28"/>
          <w:vertAlign w:val="subscript"/>
        </w:rPr>
        <w:t xml:space="preserve">1 </w:t>
      </w:r>
      <w:r w:rsidRPr="00220727">
        <w:rPr>
          <w:b/>
          <w:i/>
          <w:szCs w:val="28"/>
        </w:rPr>
        <w:t xml:space="preserve">= 0,5 А∙час </w:t>
      </w:r>
      <w:r w:rsidRPr="00220727">
        <w:rPr>
          <w:szCs w:val="28"/>
        </w:rPr>
        <w:t>и</w:t>
      </w:r>
      <w:r w:rsidRPr="00220727">
        <w:rPr>
          <w:b/>
          <w:i/>
          <w:szCs w:val="28"/>
        </w:rPr>
        <w:t xml:space="preserve"> С</w:t>
      </w:r>
      <w:r w:rsidRPr="00220727">
        <w:rPr>
          <w:b/>
          <w:i/>
          <w:szCs w:val="28"/>
          <w:vertAlign w:val="subscript"/>
        </w:rPr>
        <w:t>2</w:t>
      </w:r>
      <w:r w:rsidRPr="00220727">
        <w:rPr>
          <w:b/>
          <w:i/>
          <w:szCs w:val="28"/>
        </w:rPr>
        <w:t xml:space="preserve"> = 0,7 А∙час</w:t>
      </w:r>
      <w:r w:rsidRPr="00220727">
        <w:rPr>
          <w:szCs w:val="28"/>
        </w:rPr>
        <w:t xml:space="preserve">; </w:t>
      </w:r>
      <w:r>
        <w:rPr>
          <w:szCs w:val="28"/>
        </w:rPr>
        <w:t xml:space="preserve">       </w:t>
      </w:r>
      <w:r w:rsidRPr="00220727">
        <w:rPr>
          <w:szCs w:val="28"/>
        </w:rPr>
        <w:t xml:space="preserve">внутреннее сопротивление – </w:t>
      </w:r>
      <w:r w:rsidRPr="00220727">
        <w:rPr>
          <w:b/>
          <w:i/>
          <w:szCs w:val="28"/>
          <w:lang w:val="en-US"/>
        </w:rPr>
        <w:t>r</w:t>
      </w:r>
      <w:r w:rsidRPr="00220727">
        <w:rPr>
          <w:b/>
          <w:i/>
          <w:szCs w:val="28"/>
          <w:vertAlign w:val="subscript"/>
        </w:rPr>
        <w:t>1</w:t>
      </w:r>
      <w:r w:rsidRPr="00220727">
        <w:rPr>
          <w:b/>
          <w:i/>
          <w:szCs w:val="28"/>
        </w:rPr>
        <w:t xml:space="preserve"> = 1,0 Ом </w:t>
      </w:r>
      <w:r w:rsidRPr="00220727">
        <w:rPr>
          <w:szCs w:val="28"/>
        </w:rPr>
        <w:t>и</w:t>
      </w:r>
      <w:r w:rsidRPr="00220727">
        <w:rPr>
          <w:b/>
          <w:i/>
          <w:szCs w:val="28"/>
        </w:rPr>
        <w:t xml:space="preserve">  </w:t>
      </w:r>
      <w:r w:rsidRPr="00220727">
        <w:rPr>
          <w:b/>
          <w:i/>
          <w:szCs w:val="28"/>
          <w:lang w:val="en-US"/>
        </w:rPr>
        <w:t>r</w:t>
      </w:r>
      <w:r w:rsidRPr="00220727">
        <w:rPr>
          <w:b/>
          <w:i/>
          <w:szCs w:val="28"/>
          <w:vertAlign w:val="subscript"/>
        </w:rPr>
        <w:t>2</w:t>
      </w:r>
      <w:r w:rsidRPr="00220727">
        <w:rPr>
          <w:b/>
          <w:i/>
          <w:szCs w:val="28"/>
        </w:rPr>
        <w:t xml:space="preserve"> = 0,4 Ом</w:t>
      </w:r>
      <w:r w:rsidRPr="00220727">
        <w:rPr>
          <w:b/>
          <w:szCs w:val="28"/>
        </w:rPr>
        <w:t xml:space="preserve">. </w:t>
      </w:r>
      <w:r w:rsidRPr="00220727">
        <w:rPr>
          <w:szCs w:val="28"/>
        </w:rPr>
        <w:t>К каждому элементу подключена нагрузка</w:t>
      </w:r>
      <w:r w:rsidRPr="00220727">
        <w:rPr>
          <w:b/>
          <w:szCs w:val="28"/>
        </w:rPr>
        <w:t xml:space="preserve"> </w:t>
      </w:r>
      <w:r w:rsidRPr="00220727">
        <w:rPr>
          <w:szCs w:val="28"/>
        </w:rPr>
        <w:t>сопротивлением</w:t>
      </w:r>
      <w:r w:rsidRPr="00220727">
        <w:rPr>
          <w:b/>
          <w:szCs w:val="28"/>
        </w:rPr>
        <w:t xml:space="preserve"> </w:t>
      </w:r>
      <w:r w:rsidRPr="00220727">
        <w:rPr>
          <w:b/>
          <w:i/>
          <w:szCs w:val="28"/>
          <w:lang w:val="en-US"/>
        </w:rPr>
        <w:t>R</w:t>
      </w:r>
      <w:r w:rsidRPr="00220727">
        <w:rPr>
          <w:b/>
          <w:i/>
          <w:szCs w:val="28"/>
          <w:vertAlign w:val="subscript"/>
        </w:rPr>
        <w:t>н</w:t>
      </w:r>
      <w:r w:rsidRPr="00220727">
        <w:rPr>
          <w:b/>
          <w:i/>
          <w:szCs w:val="28"/>
        </w:rPr>
        <w:t xml:space="preserve"> = 15 Ом</w:t>
      </w:r>
      <w:r w:rsidRPr="00220727">
        <w:rPr>
          <w:b/>
          <w:szCs w:val="28"/>
        </w:rPr>
        <w:t>.</w:t>
      </w:r>
    </w:p>
    <w:p w:rsidR="0067282E" w:rsidRPr="00220727" w:rsidRDefault="0067282E" w:rsidP="00FE09AE">
      <w:pPr>
        <w:ind w:firstLine="426"/>
        <w:rPr>
          <w:szCs w:val="28"/>
        </w:rPr>
      </w:pPr>
      <w:r w:rsidRPr="00220727">
        <w:rPr>
          <w:szCs w:val="28"/>
        </w:rPr>
        <w:t xml:space="preserve">1) каковы напряжения на нагрузке, токи в ней и мощность в каждой </w:t>
      </w:r>
      <w:r>
        <w:rPr>
          <w:szCs w:val="28"/>
        </w:rPr>
        <w:t xml:space="preserve">     </w:t>
      </w:r>
      <w:r w:rsidRPr="00220727">
        <w:rPr>
          <w:szCs w:val="28"/>
        </w:rPr>
        <w:t>схеме?</w:t>
      </w:r>
    </w:p>
    <w:p w:rsidR="0067282E" w:rsidRPr="00220727" w:rsidRDefault="0067282E" w:rsidP="00FE09AE">
      <w:pPr>
        <w:ind w:firstLine="426"/>
        <w:rPr>
          <w:szCs w:val="28"/>
        </w:rPr>
      </w:pPr>
      <w:r w:rsidRPr="00220727">
        <w:rPr>
          <w:szCs w:val="28"/>
        </w:rPr>
        <w:t>2) сколько времени может работать каждая схема?</w:t>
      </w:r>
    </w:p>
    <w:p w:rsidR="0067282E" w:rsidRPr="00220727" w:rsidRDefault="0067282E" w:rsidP="00FE09AE">
      <w:pPr>
        <w:ind w:firstLine="426"/>
        <w:rPr>
          <w:szCs w:val="28"/>
        </w:rPr>
      </w:pPr>
      <w:r w:rsidRPr="00220727">
        <w:rPr>
          <w:szCs w:val="28"/>
        </w:rPr>
        <w:t xml:space="preserve">3) каков к.п.д. каждой схемы и как он зависит от величины </w:t>
      </w:r>
      <w:r w:rsidRPr="00220727">
        <w:rPr>
          <w:b/>
          <w:i/>
          <w:szCs w:val="28"/>
          <w:lang w:val="en-US"/>
        </w:rPr>
        <w:t>R</w:t>
      </w:r>
      <w:r w:rsidRPr="00220727">
        <w:rPr>
          <w:b/>
          <w:i/>
          <w:szCs w:val="28"/>
          <w:vertAlign w:val="subscript"/>
        </w:rPr>
        <w:t>н</w:t>
      </w:r>
      <w:r w:rsidRPr="00220727">
        <w:rPr>
          <w:szCs w:val="28"/>
        </w:rPr>
        <w:t>?</w:t>
      </w:r>
    </w:p>
    <w:p w:rsidR="0067282E" w:rsidRPr="00220727" w:rsidRDefault="0067282E" w:rsidP="00FE09AE">
      <w:pPr>
        <w:ind w:firstLine="426"/>
        <w:rPr>
          <w:szCs w:val="28"/>
        </w:rPr>
      </w:pPr>
    </w:p>
    <w:p w:rsidR="0067282E" w:rsidRPr="00220727" w:rsidRDefault="0067282E" w:rsidP="00365842">
      <w:pPr>
        <w:tabs>
          <w:tab w:val="left" w:pos="1276"/>
        </w:tabs>
        <w:ind w:firstLine="0"/>
        <w:rPr>
          <w:szCs w:val="28"/>
        </w:rPr>
      </w:pPr>
      <w:r w:rsidRPr="00220727">
        <w:rPr>
          <w:b/>
          <w:szCs w:val="28"/>
        </w:rPr>
        <w:t>3.</w:t>
      </w:r>
      <w:r w:rsidRPr="00220727">
        <w:rPr>
          <w:szCs w:val="28"/>
        </w:rPr>
        <w:t xml:space="preserve"> Для обогрева воды на животноводческой ферме используется бак, </w:t>
      </w:r>
      <w:r>
        <w:rPr>
          <w:szCs w:val="28"/>
        </w:rPr>
        <w:t xml:space="preserve">         </w:t>
      </w:r>
      <w:r w:rsidRPr="00220727">
        <w:rPr>
          <w:szCs w:val="28"/>
        </w:rPr>
        <w:t xml:space="preserve">оборудованный трубчатыми электроводонагревателями (ТЭН). Объем бака </w:t>
      </w:r>
      <w:r w:rsidRPr="00220727">
        <w:rPr>
          <w:b/>
          <w:i/>
          <w:szCs w:val="28"/>
          <w:lang w:val="en-US"/>
        </w:rPr>
        <w:t>V</w:t>
      </w:r>
      <w:r w:rsidRPr="00220727">
        <w:rPr>
          <w:b/>
          <w:i/>
          <w:szCs w:val="28"/>
        </w:rPr>
        <w:t>=150 л</w:t>
      </w:r>
      <w:r w:rsidRPr="00220727">
        <w:rPr>
          <w:szCs w:val="28"/>
        </w:rPr>
        <w:t xml:space="preserve">, температура воды, поступающей в бак, </w:t>
      </w:r>
      <w:r w:rsidRPr="00220727">
        <w:rPr>
          <w:b/>
          <w:i/>
          <w:szCs w:val="28"/>
          <w:lang w:val="en-US"/>
        </w:rPr>
        <w:t>T</w:t>
      </w:r>
      <w:r w:rsidRPr="00220727">
        <w:rPr>
          <w:b/>
          <w:i/>
          <w:szCs w:val="28"/>
          <w:vertAlign w:val="subscript"/>
        </w:rPr>
        <w:t>н</w:t>
      </w:r>
      <w:r w:rsidRPr="00220727">
        <w:rPr>
          <w:b/>
          <w:i/>
          <w:szCs w:val="28"/>
        </w:rPr>
        <w:t xml:space="preserve"> = 10</w:t>
      </w:r>
      <w:r w:rsidRPr="00220727">
        <w:rPr>
          <w:b/>
          <w:i/>
          <w:szCs w:val="28"/>
          <w:vertAlign w:val="superscript"/>
        </w:rPr>
        <w:t>о</w:t>
      </w:r>
      <w:r w:rsidRPr="00220727">
        <w:rPr>
          <w:b/>
          <w:i/>
          <w:szCs w:val="28"/>
        </w:rPr>
        <w:t>С</w:t>
      </w:r>
      <w:r w:rsidRPr="00220727">
        <w:rPr>
          <w:szCs w:val="28"/>
        </w:rPr>
        <w:t xml:space="preserve"> и конечная </w:t>
      </w:r>
      <w:r>
        <w:rPr>
          <w:szCs w:val="28"/>
        </w:rPr>
        <w:t xml:space="preserve">       </w:t>
      </w:r>
      <w:r w:rsidRPr="00220727">
        <w:rPr>
          <w:szCs w:val="28"/>
        </w:rPr>
        <w:t xml:space="preserve">температура воды </w:t>
      </w:r>
      <w:r w:rsidRPr="00220727">
        <w:rPr>
          <w:b/>
          <w:i/>
          <w:szCs w:val="28"/>
          <w:lang w:val="en-US"/>
        </w:rPr>
        <w:t>T</w:t>
      </w:r>
      <w:r w:rsidRPr="00220727">
        <w:rPr>
          <w:b/>
          <w:i/>
          <w:szCs w:val="28"/>
          <w:vertAlign w:val="subscript"/>
        </w:rPr>
        <w:t>к</w:t>
      </w:r>
      <w:r w:rsidRPr="00220727">
        <w:rPr>
          <w:b/>
          <w:i/>
          <w:szCs w:val="28"/>
        </w:rPr>
        <w:t xml:space="preserve"> = 95</w:t>
      </w:r>
      <w:r w:rsidRPr="00220727">
        <w:rPr>
          <w:b/>
          <w:i/>
          <w:szCs w:val="28"/>
          <w:vertAlign w:val="superscript"/>
        </w:rPr>
        <w:t>о</w:t>
      </w:r>
      <w:r w:rsidRPr="00220727">
        <w:rPr>
          <w:b/>
          <w:i/>
          <w:szCs w:val="28"/>
        </w:rPr>
        <w:t>С</w:t>
      </w:r>
      <w:r w:rsidRPr="00220727">
        <w:rPr>
          <w:b/>
          <w:szCs w:val="28"/>
        </w:rPr>
        <w:t>.</w:t>
      </w:r>
      <w:r w:rsidRPr="00220727">
        <w:rPr>
          <w:szCs w:val="28"/>
        </w:rPr>
        <w:t xml:space="preserve"> Время нагрева воды в баке </w:t>
      </w:r>
      <w:r w:rsidRPr="00220727">
        <w:rPr>
          <w:i/>
          <w:szCs w:val="28"/>
          <w:lang w:val="en-US"/>
        </w:rPr>
        <w:t>t</w:t>
      </w:r>
      <w:r w:rsidRPr="00220727">
        <w:rPr>
          <w:i/>
          <w:szCs w:val="28"/>
          <w:vertAlign w:val="subscript"/>
        </w:rPr>
        <w:t>к</w:t>
      </w:r>
      <w:r w:rsidRPr="00220727">
        <w:rPr>
          <w:i/>
          <w:szCs w:val="28"/>
        </w:rPr>
        <w:t xml:space="preserve"> = </w:t>
      </w:r>
      <w:r w:rsidRPr="00220727">
        <w:rPr>
          <w:b/>
          <w:i/>
          <w:szCs w:val="28"/>
        </w:rPr>
        <w:t>1 ч 40мин</w:t>
      </w:r>
      <w:r w:rsidRPr="00220727">
        <w:rPr>
          <w:b/>
          <w:szCs w:val="28"/>
        </w:rPr>
        <w:t xml:space="preserve">, </w:t>
      </w:r>
      <w:r w:rsidRPr="00220727">
        <w:rPr>
          <w:szCs w:val="28"/>
        </w:rPr>
        <w:t xml:space="preserve"> к.п.д. </w:t>
      </w:r>
      <w:r>
        <w:rPr>
          <w:szCs w:val="28"/>
        </w:rPr>
        <w:t xml:space="preserve">    </w:t>
      </w:r>
      <w:r w:rsidRPr="00220727">
        <w:rPr>
          <w:szCs w:val="28"/>
        </w:rPr>
        <w:t xml:space="preserve">ТЭНов составляет </w:t>
      </w:r>
      <w:r w:rsidRPr="00220727">
        <w:rPr>
          <w:b/>
          <w:i/>
          <w:szCs w:val="28"/>
        </w:rPr>
        <w:t>0,88</w:t>
      </w:r>
      <w:r w:rsidRPr="00220727">
        <w:rPr>
          <w:szCs w:val="28"/>
        </w:rPr>
        <w:t xml:space="preserve">. Питание ЭВН </w:t>
      </w:r>
      <w:r w:rsidRPr="00220727">
        <w:rPr>
          <w:b/>
          <w:szCs w:val="28"/>
        </w:rPr>
        <w:t>– 3-х фазное, 380 В</w:t>
      </w:r>
      <w:r w:rsidRPr="00220727">
        <w:rPr>
          <w:szCs w:val="28"/>
        </w:rPr>
        <w:t>.</w:t>
      </w:r>
    </w:p>
    <w:p w:rsidR="0067282E" w:rsidRPr="00220727" w:rsidRDefault="0067282E" w:rsidP="00C74342">
      <w:pPr>
        <w:ind w:firstLine="426"/>
        <w:rPr>
          <w:szCs w:val="28"/>
        </w:rPr>
      </w:pPr>
      <w:r w:rsidRPr="00220727">
        <w:rPr>
          <w:szCs w:val="28"/>
        </w:rPr>
        <w:t>Необходимо определить:</w:t>
      </w:r>
    </w:p>
    <w:p w:rsidR="0067282E" w:rsidRPr="00220727" w:rsidRDefault="0067282E" w:rsidP="00CF2269">
      <w:pPr>
        <w:pStyle w:val="ListParagraph"/>
        <w:numPr>
          <w:ilvl w:val="0"/>
          <w:numId w:val="10"/>
        </w:numPr>
        <w:rPr>
          <w:szCs w:val="28"/>
        </w:rPr>
      </w:pPr>
      <w:r w:rsidRPr="00220727">
        <w:rPr>
          <w:szCs w:val="28"/>
        </w:rPr>
        <w:t>мощность ТЭНов;</w:t>
      </w:r>
    </w:p>
    <w:p w:rsidR="0067282E" w:rsidRDefault="0067282E" w:rsidP="0059637D">
      <w:pPr>
        <w:pStyle w:val="ListParagraph"/>
        <w:numPr>
          <w:ilvl w:val="0"/>
          <w:numId w:val="10"/>
        </w:numPr>
        <w:ind w:left="0" w:firstLine="426"/>
        <w:rPr>
          <w:szCs w:val="28"/>
        </w:rPr>
      </w:pPr>
      <w:r w:rsidRPr="00220727">
        <w:rPr>
          <w:szCs w:val="28"/>
        </w:rPr>
        <w:t xml:space="preserve">затраты на электроэнергию за 1 неделю, если известно, что в сутки </w:t>
      </w:r>
      <w:r>
        <w:rPr>
          <w:szCs w:val="28"/>
        </w:rPr>
        <w:t xml:space="preserve">      </w:t>
      </w:r>
      <w:r w:rsidRPr="00220727">
        <w:rPr>
          <w:szCs w:val="28"/>
        </w:rPr>
        <w:t xml:space="preserve">расходуется </w:t>
      </w:r>
      <w:smartTag w:uri="urn:schemas-microsoft-com:office:smarttags" w:element="metricconverter">
        <w:smartTagPr>
          <w:attr w:name="ProductID" w:val="500 литров"/>
        </w:smartTagPr>
        <w:r w:rsidRPr="00220727">
          <w:rPr>
            <w:b/>
            <w:i/>
            <w:szCs w:val="28"/>
          </w:rPr>
          <w:t>500 литров</w:t>
        </w:r>
      </w:smartTag>
      <w:r w:rsidRPr="00220727">
        <w:rPr>
          <w:szCs w:val="28"/>
        </w:rPr>
        <w:t xml:space="preserve"> горячей воды. Стоимость 1 кВт</w:t>
      </w:r>
      <w:r w:rsidRPr="00220727">
        <w:rPr>
          <w:szCs w:val="28"/>
        </w:rPr>
        <w:sym w:font="Symbol" w:char="F0D7"/>
      </w:r>
      <w:r w:rsidRPr="00220727">
        <w:rPr>
          <w:szCs w:val="28"/>
        </w:rPr>
        <w:t xml:space="preserve">ч электроэнергии </w:t>
      </w:r>
      <w:r>
        <w:rPr>
          <w:szCs w:val="28"/>
        </w:rPr>
        <w:t xml:space="preserve">   </w:t>
      </w:r>
      <w:r w:rsidRPr="00220727">
        <w:rPr>
          <w:szCs w:val="28"/>
        </w:rPr>
        <w:t xml:space="preserve">принять равной </w:t>
      </w:r>
      <w:r w:rsidRPr="00220727">
        <w:rPr>
          <w:b/>
          <w:i/>
          <w:szCs w:val="28"/>
        </w:rPr>
        <w:t>2 руб.80 коп</w:t>
      </w:r>
      <w:r w:rsidRPr="00220727">
        <w:rPr>
          <w:szCs w:val="28"/>
        </w:rPr>
        <w:t>.</w:t>
      </w:r>
    </w:p>
    <w:p w:rsidR="0067282E" w:rsidRPr="00220727" w:rsidRDefault="0067282E" w:rsidP="0059637D">
      <w:pPr>
        <w:pStyle w:val="ListParagraph"/>
        <w:ind w:left="0" w:firstLine="0"/>
        <w:rPr>
          <w:szCs w:val="28"/>
        </w:rPr>
      </w:pPr>
    </w:p>
    <w:p w:rsidR="0067282E" w:rsidRPr="00220727" w:rsidRDefault="0067282E" w:rsidP="00C968EB">
      <w:pPr>
        <w:ind w:firstLine="0"/>
        <w:rPr>
          <w:szCs w:val="28"/>
        </w:rPr>
      </w:pPr>
      <w:r w:rsidRPr="00220727">
        <w:rPr>
          <w:b/>
          <w:szCs w:val="28"/>
        </w:rPr>
        <w:t xml:space="preserve">4. </w:t>
      </w:r>
      <w:r w:rsidRPr="00220727">
        <w:rPr>
          <w:szCs w:val="28"/>
        </w:rPr>
        <w:t xml:space="preserve">Электрику нужен прибор для контроля заряда аккумуляторов. У него </w:t>
      </w:r>
      <w:r>
        <w:rPr>
          <w:szCs w:val="28"/>
        </w:rPr>
        <w:t xml:space="preserve">   </w:t>
      </w:r>
      <w:r w:rsidRPr="00220727">
        <w:rPr>
          <w:szCs w:val="28"/>
        </w:rPr>
        <w:t xml:space="preserve">имеется микроамперметр со шкалой из </w:t>
      </w:r>
      <w:r w:rsidRPr="00220727">
        <w:rPr>
          <w:b/>
          <w:szCs w:val="28"/>
        </w:rPr>
        <w:t xml:space="preserve">100 </w:t>
      </w:r>
      <w:r w:rsidRPr="00220727">
        <w:rPr>
          <w:szCs w:val="28"/>
        </w:rPr>
        <w:t xml:space="preserve">делений. Ему известен ток </w:t>
      </w:r>
      <w:r>
        <w:rPr>
          <w:szCs w:val="28"/>
        </w:rPr>
        <w:t xml:space="preserve">        </w:t>
      </w:r>
      <w:r w:rsidRPr="00220727">
        <w:rPr>
          <w:szCs w:val="28"/>
        </w:rPr>
        <w:t>полно</w:t>
      </w:r>
      <w:r>
        <w:rPr>
          <w:szCs w:val="28"/>
        </w:rPr>
        <w:t xml:space="preserve">го </w:t>
      </w:r>
      <w:r w:rsidRPr="00220727">
        <w:rPr>
          <w:szCs w:val="28"/>
        </w:rPr>
        <w:t xml:space="preserve">отклонения стрелки прибора </w:t>
      </w:r>
      <w:r w:rsidRPr="00220727">
        <w:rPr>
          <w:b/>
          <w:i/>
          <w:szCs w:val="28"/>
          <w:lang w:val="en-US"/>
        </w:rPr>
        <w:t>I</w:t>
      </w:r>
      <w:r w:rsidRPr="00220727">
        <w:rPr>
          <w:b/>
          <w:i/>
          <w:szCs w:val="28"/>
          <w:vertAlign w:val="subscript"/>
          <w:lang w:val="en-US"/>
        </w:rPr>
        <w:t>m</w:t>
      </w:r>
      <w:r w:rsidRPr="00220727">
        <w:rPr>
          <w:b/>
          <w:i/>
          <w:szCs w:val="28"/>
          <w:vertAlign w:val="subscript"/>
        </w:rPr>
        <w:t>ах</w:t>
      </w:r>
      <w:r w:rsidRPr="00220727">
        <w:rPr>
          <w:b/>
          <w:i/>
          <w:szCs w:val="28"/>
        </w:rPr>
        <w:t xml:space="preserve"> = 1000 мкА</w:t>
      </w:r>
      <w:r w:rsidRPr="00220727">
        <w:rPr>
          <w:szCs w:val="28"/>
        </w:rPr>
        <w:t xml:space="preserve"> и внутреннее </w:t>
      </w:r>
      <w:r>
        <w:rPr>
          <w:szCs w:val="28"/>
        </w:rPr>
        <w:t xml:space="preserve">              </w:t>
      </w:r>
      <w:r w:rsidRPr="00220727">
        <w:rPr>
          <w:szCs w:val="28"/>
        </w:rPr>
        <w:t xml:space="preserve">сопротивление </w:t>
      </w:r>
      <w:r>
        <w:rPr>
          <w:szCs w:val="28"/>
        </w:rPr>
        <w:t xml:space="preserve">   </w:t>
      </w:r>
      <w:r w:rsidRPr="00220727">
        <w:rPr>
          <w:szCs w:val="28"/>
        </w:rPr>
        <w:t xml:space="preserve">прибора  </w:t>
      </w:r>
      <w:r w:rsidRPr="00220727">
        <w:rPr>
          <w:b/>
          <w:i/>
          <w:szCs w:val="28"/>
          <w:lang w:val="en-US"/>
        </w:rPr>
        <w:t>r</w:t>
      </w:r>
      <w:r w:rsidRPr="00220727">
        <w:rPr>
          <w:b/>
          <w:i/>
          <w:szCs w:val="28"/>
        </w:rPr>
        <w:t xml:space="preserve"> = 100 Ом</w:t>
      </w:r>
      <w:r w:rsidRPr="00220727">
        <w:rPr>
          <w:szCs w:val="28"/>
        </w:rPr>
        <w:t>.</w:t>
      </w:r>
    </w:p>
    <w:p w:rsidR="0067282E" w:rsidRPr="00220727" w:rsidRDefault="0067282E" w:rsidP="00C968EB">
      <w:pPr>
        <w:ind w:firstLine="378"/>
        <w:rPr>
          <w:szCs w:val="28"/>
        </w:rPr>
      </w:pPr>
      <w:r w:rsidRPr="00220727">
        <w:rPr>
          <w:szCs w:val="28"/>
        </w:rPr>
        <w:t>Как получить из этого микроамперметра:</w:t>
      </w:r>
    </w:p>
    <w:p w:rsidR="0067282E" w:rsidRPr="00220727" w:rsidRDefault="0067282E" w:rsidP="00C968EB">
      <w:pPr>
        <w:numPr>
          <w:ilvl w:val="0"/>
          <w:numId w:val="13"/>
        </w:numPr>
        <w:tabs>
          <w:tab w:val="clear" w:pos="500"/>
        </w:tabs>
        <w:ind w:left="518" w:hanging="112"/>
        <w:rPr>
          <w:szCs w:val="28"/>
        </w:rPr>
      </w:pPr>
      <w:r w:rsidRPr="00220727">
        <w:rPr>
          <w:b/>
          <w:szCs w:val="28"/>
        </w:rPr>
        <w:t xml:space="preserve">вольтметр </w:t>
      </w:r>
      <w:r w:rsidRPr="00220727">
        <w:rPr>
          <w:szCs w:val="28"/>
        </w:rPr>
        <w:t xml:space="preserve">для измерения напряжений до </w:t>
      </w:r>
      <w:r w:rsidRPr="00220727">
        <w:rPr>
          <w:b/>
          <w:i/>
          <w:szCs w:val="28"/>
        </w:rPr>
        <w:t>30 В</w:t>
      </w:r>
      <w:r w:rsidRPr="00220727">
        <w:rPr>
          <w:b/>
          <w:szCs w:val="28"/>
        </w:rPr>
        <w:t>;</w:t>
      </w:r>
    </w:p>
    <w:p w:rsidR="0067282E" w:rsidRPr="0059637D" w:rsidRDefault="0067282E" w:rsidP="00C968EB">
      <w:pPr>
        <w:numPr>
          <w:ilvl w:val="0"/>
          <w:numId w:val="13"/>
        </w:numPr>
        <w:tabs>
          <w:tab w:val="clear" w:pos="500"/>
        </w:tabs>
        <w:ind w:left="518" w:hanging="112"/>
        <w:rPr>
          <w:szCs w:val="28"/>
        </w:rPr>
      </w:pPr>
      <w:r w:rsidRPr="00220727">
        <w:rPr>
          <w:b/>
          <w:szCs w:val="28"/>
        </w:rPr>
        <w:t xml:space="preserve">амперметр </w:t>
      </w:r>
      <w:r w:rsidRPr="00220727">
        <w:rPr>
          <w:szCs w:val="28"/>
        </w:rPr>
        <w:t>для измерения зарядных токов до</w:t>
      </w:r>
      <w:r w:rsidRPr="00220727">
        <w:rPr>
          <w:b/>
          <w:szCs w:val="28"/>
        </w:rPr>
        <w:t xml:space="preserve"> </w:t>
      </w:r>
      <w:r w:rsidRPr="00220727">
        <w:rPr>
          <w:b/>
          <w:i/>
          <w:szCs w:val="28"/>
        </w:rPr>
        <w:t>10 А</w:t>
      </w:r>
      <w:r w:rsidRPr="00220727">
        <w:rPr>
          <w:b/>
          <w:szCs w:val="28"/>
        </w:rPr>
        <w:t>.</w:t>
      </w:r>
    </w:p>
    <w:p w:rsidR="0067282E" w:rsidRPr="00220727" w:rsidRDefault="0067282E" w:rsidP="0059637D">
      <w:pPr>
        <w:ind w:left="406" w:firstLine="0"/>
        <w:rPr>
          <w:szCs w:val="28"/>
        </w:rPr>
      </w:pPr>
    </w:p>
    <w:tbl>
      <w:tblPr>
        <w:tblW w:w="9747" w:type="dxa"/>
        <w:tblLayout w:type="fixed"/>
        <w:tblLook w:val="00A0"/>
      </w:tblPr>
      <w:tblGrid>
        <w:gridCol w:w="5917"/>
        <w:gridCol w:w="3830"/>
      </w:tblGrid>
      <w:tr w:rsidR="0067282E" w:rsidRPr="00293D87" w:rsidTr="00824D93">
        <w:tc>
          <w:tcPr>
            <w:tcW w:w="5917" w:type="dxa"/>
          </w:tcPr>
          <w:p w:rsidR="0067282E" w:rsidRPr="00220727" w:rsidRDefault="0067282E" w:rsidP="00824D93">
            <w:pPr>
              <w:pStyle w:val="NormalWeb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220727">
              <w:rPr>
                <w:b/>
                <w:sz w:val="28"/>
                <w:szCs w:val="28"/>
              </w:rPr>
              <w:t>5</w:t>
            </w:r>
            <w:r w:rsidRPr="00220727">
              <w:rPr>
                <w:sz w:val="28"/>
                <w:szCs w:val="28"/>
              </w:rPr>
              <w:t>. Генератор постоянного тока, аккумулято</w:t>
            </w:r>
            <w:r w:rsidRPr="00220727">
              <w:rPr>
                <w:sz w:val="28"/>
                <w:szCs w:val="28"/>
              </w:rPr>
              <w:t>р</w:t>
            </w:r>
            <w:r w:rsidRPr="00220727">
              <w:rPr>
                <w:sz w:val="28"/>
                <w:szCs w:val="28"/>
              </w:rPr>
              <w:t xml:space="preserve">ная батарея и два резистора составляют цепь. ЭДС генератора </w:t>
            </w:r>
            <w:r w:rsidRPr="00220727">
              <w:rPr>
                <w:b/>
                <w:i/>
                <w:sz w:val="28"/>
                <w:szCs w:val="28"/>
              </w:rPr>
              <w:t>Е = 120 В</w:t>
            </w:r>
            <w:r w:rsidRPr="00220727">
              <w:rPr>
                <w:sz w:val="28"/>
                <w:szCs w:val="28"/>
              </w:rPr>
              <w:t>, внутреннее сопр</w:t>
            </w:r>
            <w:r w:rsidRPr="00220727">
              <w:rPr>
                <w:sz w:val="28"/>
                <w:szCs w:val="28"/>
              </w:rPr>
              <w:t>о</w:t>
            </w:r>
            <w:r w:rsidRPr="00220727">
              <w:rPr>
                <w:sz w:val="28"/>
                <w:szCs w:val="28"/>
              </w:rPr>
              <w:t xml:space="preserve">тивление   </w:t>
            </w:r>
            <w:r w:rsidRPr="00220727">
              <w:rPr>
                <w:b/>
                <w:i/>
                <w:sz w:val="28"/>
                <w:szCs w:val="28"/>
              </w:rPr>
              <w:t>r</w:t>
            </w:r>
            <w:r w:rsidRPr="00220727">
              <w:rPr>
                <w:b/>
                <w:i/>
                <w:sz w:val="28"/>
                <w:szCs w:val="28"/>
                <w:vertAlign w:val="subscript"/>
              </w:rPr>
              <w:t xml:space="preserve">01 </w:t>
            </w:r>
            <w:r w:rsidRPr="00220727">
              <w:rPr>
                <w:b/>
                <w:i/>
                <w:sz w:val="28"/>
                <w:szCs w:val="28"/>
              </w:rPr>
              <w:t>= 1,0 Ом,</w:t>
            </w:r>
            <w:r w:rsidRPr="00220727">
              <w:rPr>
                <w:sz w:val="28"/>
                <w:szCs w:val="28"/>
              </w:rPr>
              <w:t xml:space="preserve"> ЭДС батареи </w:t>
            </w:r>
            <w:r w:rsidRPr="00220727">
              <w:rPr>
                <w:b/>
                <w:i/>
                <w:sz w:val="28"/>
                <w:szCs w:val="28"/>
              </w:rPr>
              <w:t>Е</w:t>
            </w:r>
            <w:r w:rsidRPr="00220727">
              <w:rPr>
                <w:b/>
                <w:i/>
                <w:sz w:val="28"/>
                <w:szCs w:val="28"/>
                <w:vertAlign w:val="subscript"/>
              </w:rPr>
              <w:t>2</w:t>
            </w:r>
            <w:r w:rsidRPr="00220727">
              <w:rPr>
                <w:b/>
                <w:i/>
                <w:sz w:val="28"/>
                <w:szCs w:val="28"/>
              </w:rPr>
              <w:t xml:space="preserve"> = 72 В</w:t>
            </w:r>
            <w:r w:rsidRPr="00220727">
              <w:rPr>
                <w:sz w:val="28"/>
                <w:szCs w:val="28"/>
              </w:rPr>
              <w:t xml:space="preserve">, внутреннее сопротивление </w:t>
            </w:r>
            <w:r w:rsidRPr="00220727">
              <w:rPr>
                <w:b/>
                <w:i/>
                <w:sz w:val="28"/>
                <w:szCs w:val="28"/>
              </w:rPr>
              <w:t>r</w:t>
            </w:r>
            <w:r w:rsidRPr="00220727">
              <w:rPr>
                <w:b/>
                <w:i/>
                <w:sz w:val="28"/>
                <w:szCs w:val="28"/>
                <w:vertAlign w:val="subscript"/>
              </w:rPr>
              <w:t xml:space="preserve">02 </w:t>
            </w:r>
            <w:r w:rsidRPr="00220727">
              <w:rPr>
                <w:b/>
                <w:i/>
                <w:sz w:val="28"/>
                <w:szCs w:val="28"/>
              </w:rPr>
              <w:t>= 3 Ом</w:t>
            </w:r>
            <w:r w:rsidRPr="00220727">
              <w:rPr>
                <w:sz w:val="28"/>
                <w:szCs w:val="28"/>
              </w:rPr>
              <w:t>, сопр</w:t>
            </w:r>
            <w:r w:rsidRPr="00220727">
              <w:rPr>
                <w:sz w:val="28"/>
                <w:szCs w:val="28"/>
              </w:rPr>
              <w:t>о</w:t>
            </w:r>
            <w:r w:rsidRPr="00220727">
              <w:rPr>
                <w:sz w:val="28"/>
                <w:szCs w:val="28"/>
              </w:rPr>
              <w:t xml:space="preserve">тивления резисторов </w:t>
            </w:r>
            <w:r w:rsidRPr="00220727">
              <w:rPr>
                <w:b/>
                <w:i/>
                <w:sz w:val="28"/>
                <w:szCs w:val="28"/>
              </w:rPr>
              <w:t>r</w:t>
            </w:r>
            <w:r w:rsidRPr="00220727">
              <w:rPr>
                <w:b/>
                <w:i/>
                <w:sz w:val="28"/>
                <w:szCs w:val="28"/>
                <w:vertAlign w:val="subscript"/>
              </w:rPr>
              <w:t>1</w:t>
            </w:r>
            <w:r w:rsidRPr="00220727">
              <w:rPr>
                <w:b/>
                <w:i/>
                <w:sz w:val="28"/>
                <w:szCs w:val="28"/>
              </w:rPr>
              <w:t xml:space="preserve"> = 16 Ом, r</w:t>
            </w:r>
            <w:r w:rsidRPr="00220727">
              <w:rPr>
                <w:b/>
                <w:i/>
                <w:sz w:val="28"/>
                <w:szCs w:val="28"/>
                <w:vertAlign w:val="subscript"/>
              </w:rPr>
              <w:t>2</w:t>
            </w:r>
            <w:r w:rsidRPr="00220727">
              <w:rPr>
                <w:b/>
                <w:i/>
                <w:sz w:val="28"/>
                <w:szCs w:val="28"/>
              </w:rPr>
              <w:t xml:space="preserve"> = 12 Ом</w:t>
            </w:r>
            <w:r w:rsidRPr="00220727">
              <w:rPr>
                <w:i/>
                <w:sz w:val="28"/>
                <w:szCs w:val="28"/>
              </w:rPr>
              <w:t xml:space="preserve">. </w:t>
            </w:r>
          </w:p>
          <w:p w:rsidR="0067282E" w:rsidRPr="00293D87" w:rsidRDefault="0067282E" w:rsidP="00824D93">
            <w:pPr>
              <w:pStyle w:val="NormalWeb"/>
              <w:spacing w:before="0" w:beforeAutospacing="0" w:after="0" w:afterAutospacing="0"/>
              <w:ind w:firstLine="426"/>
              <w:jc w:val="both"/>
            </w:pPr>
            <w:r w:rsidRPr="00220727">
              <w:rPr>
                <w:sz w:val="28"/>
                <w:szCs w:val="28"/>
              </w:rPr>
              <w:t>Определить ток в цепи и составить баланс мощностей для двух случаев</w:t>
            </w:r>
            <w:r w:rsidRPr="00293D87">
              <w:t>:</w:t>
            </w:r>
          </w:p>
        </w:tc>
        <w:tc>
          <w:tcPr>
            <w:tcW w:w="3830" w:type="dxa"/>
          </w:tcPr>
          <w:p w:rsidR="0067282E" w:rsidRPr="00824D93" w:rsidRDefault="0067282E" w:rsidP="00824D93">
            <w:pPr>
              <w:ind w:firstLine="0"/>
              <w:jc w:val="right"/>
              <w:rPr>
                <w:sz w:val="24"/>
                <w:szCs w:val="24"/>
              </w:rPr>
            </w:pPr>
            <w:r w:rsidRPr="00353AC6">
              <w:rPr>
                <w:noProof/>
                <w:sz w:val="24"/>
                <w:szCs w:val="24"/>
              </w:rPr>
              <w:pict>
                <v:shape id="Рисунок 2" o:spid="_x0000_i1026" type="#_x0000_t75" alt="http://meandr.org/wp-content/uploads/2013/04/File0033.jpg" style="width:164.25pt;height:95.25pt;visibility:visible">
                  <v:imagedata r:id="rId6" o:title="" croptop="2002f" cropbottom="3128f" cropleft="2605f" cropright="3607f"/>
                </v:shape>
              </w:pict>
            </w:r>
          </w:p>
        </w:tc>
      </w:tr>
    </w:tbl>
    <w:p w:rsidR="0067282E" w:rsidRPr="00220727" w:rsidRDefault="0067282E" w:rsidP="00C968EB">
      <w:pPr>
        <w:pStyle w:val="NormalWeb"/>
        <w:numPr>
          <w:ilvl w:val="0"/>
          <w:numId w:val="12"/>
        </w:numPr>
        <w:spacing w:before="0" w:beforeAutospacing="0" w:after="0" w:afterAutospacing="0"/>
        <w:ind w:left="630" w:hanging="270"/>
        <w:jc w:val="both"/>
        <w:rPr>
          <w:sz w:val="28"/>
          <w:szCs w:val="28"/>
        </w:rPr>
      </w:pPr>
      <w:r w:rsidRPr="00220727">
        <w:rPr>
          <w:sz w:val="28"/>
          <w:szCs w:val="28"/>
        </w:rPr>
        <w:t>генератор и аккумуляторная батарея включены согласно;</w:t>
      </w:r>
    </w:p>
    <w:p w:rsidR="0067282E" w:rsidRPr="00220727" w:rsidRDefault="0067282E" w:rsidP="00C968EB">
      <w:pPr>
        <w:pStyle w:val="NormalWeb"/>
        <w:numPr>
          <w:ilvl w:val="0"/>
          <w:numId w:val="12"/>
        </w:numPr>
        <w:spacing w:before="0" w:beforeAutospacing="0" w:after="0" w:afterAutospacing="0"/>
        <w:ind w:left="658" w:hanging="298"/>
        <w:jc w:val="both"/>
        <w:rPr>
          <w:sz w:val="28"/>
          <w:szCs w:val="28"/>
        </w:rPr>
      </w:pPr>
      <w:r w:rsidRPr="00220727">
        <w:rPr>
          <w:sz w:val="28"/>
          <w:szCs w:val="28"/>
        </w:rPr>
        <w:t>генератор и аккумуляторная батарея включены встречно.</w:t>
      </w:r>
    </w:p>
    <w:p w:rsidR="0067282E" w:rsidRPr="00220727" w:rsidRDefault="0067282E" w:rsidP="00C968EB">
      <w:pPr>
        <w:ind w:left="518" w:firstLine="0"/>
        <w:rPr>
          <w:szCs w:val="28"/>
        </w:rPr>
      </w:pPr>
    </w:p>
    <w:p w:rsidR="0067282E" w:rsidRPr="00220727" w:rsidRDefault="0067282E" w:rsidP="00997862">
      <w:pPr>
        <w:ind w:firstLine="0"/>
        <w:rPr>
          <w:szCs w:val="28"/>
        </w:rPr>
      </w:pPr>
      <w:r w:rsidRPr="00220727">
        <w:rPr>
          <w:b/>
          <w:szCs w:val="28"/>
        </w:rPr>
        <w:t>6.</w:t>
      </w:r>
      <w:r w:rsidRPr="00220727">
        <w:rPr>
          <w:szCs w:val="28"/>
        </w:rPr>
        <w:t xml:space="preserve"> Для освещения фермы используется </w:t>
      </w:r>
      <w:r w:rsidRPr="00220727">
        <w:rPr>
          <w:b/>
          <w:i/>
          <w:szCs w:val="28"/>
        </w:rPr>
        <w:t xml:space="preserve">60 </w:t>
      </w:r>
      <w:r w:rsidRPr="00220727">
        <w:rPr>
          <w:szCs w:val="28"/>
        </w:rPr>
        <w:t xml:space="preserve">ламп накаливания мощностью </w:t>
      </w:r>
      <w:r>
        <w:rPr>
          <w:szCs w:val="28"/>
        </w:rPr>
        <w:t xml:space="preserve">        </w:t>
      </w:r>
      <w:r w:rsidRPr="00220727">
        <w:rPr>
          <w:b/>
          <w:i/>
          <w:szCs w:val="28"/>
        </w:rPr>
        <w:t>150 Вт</w:t>
      </w:r>
      <w:r w:rsidRPr="00220727">
        <w:rPr>
          <w:szCs w:val="28"/>
        </w:rPr>
        <w:t xml:space="preserve"> каждая. Срок службы такой лампы </w:t>
      </w:r>
      <w:r w:rsidRPr="00220727">
        <w:rPr>
          <w:b/>
          <w:i/>
          <w:szCs w:val="28"/>
        </w:rPr>
        <w:t>1000 ч</w:t>
      </w:r>
      <w:r w:rsidRPr="00220727">
        <w:rPr>
          <w:szCs w:val="28"/>
        </w:rPr>
        <w:t xml:space="preserve">, цена – </w:t>
      </w:r>
      <w:r w:rsidRPr="00220727">
        <w:rPr>
          <w:b/>
          <w:i/>
          <w:szCs w:val="28"/>
        </w:rPr>
        <w:t>20 руб</w:t>
      </w:r>
      <w:r w:rsidRPr="00220727">
        <w:rPr>
          <w:szCs w:val="28"/>
        </w:rPr>
        <w:t xml:space="preserve">. </w:t>
      </w:r>
      <w:r>
        <w:rPr>
          <w:szCs w:val="28"/>
        </w:rPr>
        <w:t xml:space="preserve">               </w:t>
      </w:r>
      <w:r w:rsidRPr="00220727">
        <w:rPr>
          <w:szCs w:val="28"/>
        </w:rPr>
        <w:t xml:space="preserve">Планируется замена этих ламп на энергосберегающие, мощностью </w:t>
      </w:r>
      <w:r w:rsidRPr="00220727">
        <w:rPr>
          <w:b/>
          <w:i/>
          <w:szCs w:val="28"/>
        </w:rPr>
        <w:t>30 Вт</w:t>
      </w:r>
      <w:r w:rsidRPr="00220727">
        <w:rPr>
          <w:szCs w:val="28"/>
        </w:rPr>
        <w:t xml:space="preserve"> каждая, сроком службы – </w:t>
      </w:r>
      <w:r w:rsidRPr="00220727">
        <w:rPr>
          <w:b/>
          <w:i/>
          <w:szCs w:val="28"/>
        </w:rPr>
        <w:t>8000 ч</w:t>
      </w:r>
      <w:r w:rsidRPr="00220727">
        <w:rPr>
          <w:szCs w:val="28"/>
        </w:rPr>
        <w:t xml:space="preserve">., ценой – </w:t>
      </w:r>
      <w:r w:rsidRPr="00220727">
        <w:rPr>
          <w:b/>
          <w:i/>
          <w:szCs w:val="28"/>
        </w:rPr>
        <w:t>120 руб</w:t>
      </w:r>
      <w:r w:rsidRPr="00220727">
        <w:rPr>
          <w:szCs w:val="28"/>
        </w:rPr>
        <w:t xml:space="preserve">. Ежедневно освещение включено в течение </w:t>
      </w:r>
      <w:r w:rsidRPr="00220727">
        <w:rPr>
          <w:b/>
          <w:i/>
          <w:szCs w:val="28"/>
        </w:rPr>
        <w:t>10 ч</w:t>
      </w:r>
      <w:r w:rsidRPr="00220727">
        <w:rPr>
          <w:szCs w:val="28"/>
        </w:rPr>
        <w:t xml:space="preserve">., напряжение сети – </w:t>
      </w:r>
      <w:r w:rsidRPr="00220727">
        <w:rPr>
          <w:b/>
          <w:i/>
          <w:szCs w:val="28"/>
        </w:rPr>
        <w:t>220 В</w:t>
      </w:r>
      <w:r w:rsidRPr="00220727">
        <w:rPr>
          <w:szCs w:val="28"/>
        </w:rPr>
        <w:t xml:space="preserve">, стоимость </w:t>
      </w:r>
      <w:r>
        <w:rPr>
          <w:szCs w:val="28"/>
        </w:rPr>
        <w:t xml:space="preserve">                  </w:t>
      </w:r>
      <w:r w:rsidRPr="00220727">
        <w:rPr>
          <w:szCs w:val="28"/>
        </w:rPr>
        <w:t xml:space="preserve">электроэнергии – </w:t>
      </w:r>
      <w:r w:rsidRPr="00220727">
        <w:rPr>
          <w:b/>
          <w:i/>
          <w:szCs w:val="28"/>
        </w:rPr>
        <w:t xml:space="preserve">2 руб </w:t>
      </w:r>
      <w:r>
        <w:rPr>
          <w:b/>
          <w:i/>
          <w:szCs w:val="28"/>
        </w:rPr>
        <w:t xml:space="preserve"> </w:t>
      </w:r>
      <w:r w:rsidRPr="00220727">
        <w:rPr>
          <w:b/>
          <w:i/>
          <w:szCs w:val="28"/>
        </w:rPr>
        <w:t>80 коп/кВт</w:t>
      </w:r>
      <w:r w:rsidRPr="00220727">
        <w:rPr>
          <w:b/>
          <w:i/>
          <w:szCs w:val="28"/>
        </w:rPr>
        <w:sym w:font="Symbol" w:char="F0D7"/>
      </w:r>
      <w:r w:rsidRPr="00220727">
        <w:rPr>
          <w:b/>
          <w:i/>
          <w:szCs w:val="28"/>
        </w:rPr>
        <w:t>ч.</w:t>
      </w:r>
    </w:p>
    <w:p w:rsidR="0067282E" w:rsidRPr="00220727" w:rsidRDefault="0067282E" w:rsidP="00997862">
      <w:pPr>
        <w:numPr>
          <w:ilvl w:val="0"/>
          <w:numId w:val="9"/>
        </w:numPr>
        <w:rPr>
          <w:szCs w:val="28"/>
        </w:rPr>
      </w:pPr>
      <w:r w:rsidRPr="00220727">
        <w:rPr>
          <w:szCs w:val="28"/>
        </w:rPr>
        <w:t xml:space="preserve">Как изменится величина потребляемого тока после замены? </w:t>
      </w:r>
    </w:p>
    <w:p w:rsidR="0067282E" w:rsidRPr="00220727" w:rsidRDefault="0067282E" w:rsidP="00FE09AE">
      <w:pPr>
        <w:numPr>
          <w:ilvl w:val="0"/>
          <w:numId w:val="9"/>
        </w:numPr>
        <w:rPr>
          <w:i/>
          <w:szCs w:val="28"/>
        </w:rPr>
      </w:pPr>
      <w:r w:rsidRPr="00220727">
        <w:rPr>
          <w:szCs w:val="28"/>
        </w:rPr>
        <w:t>За какой период времени окупятся затраты по замене ламп?</w:t>
      </w:r>
    </w:p>
    <w:p w:rsidR="0067282E" w:rsidRPr="00220727" w:rsidRDefault="0067282E" w:rsidP="00FE09AE">
      <w:pPr>
        <w:numPr>
          <w:ilvl w:val="0"/>
          <w:numId w:val="9"/>
        </w:numPr>
        <w:rPr>
          <w:i/>
          <w:szCs w:val="28"/>
        </w:rPr>
      </w:pPr>
      <w:r w:rsidRPr="00220727">
        <w:rPr>
          <w:szCs w:val="28"/>
        </w:rPr>
        <w:t xml:space="preserve">Сколько руб. удастся сэкономить за 5 лет работы новой системы </w:t>
      </w:r>
      <w:r>
        <w:rPr>
          <w:szCs w:val="28"/>
        </w:rPr>
        <w:t xml:space="preserve">        </w:t>
      </w:r>
      <w:r w:rsidRPr="00220727">
        <w:rPr>
          <w:szCs w:val="28"/>
        </w:rPr>
        <w:t>освещения?</w:t>
      </w:r>
    </w:p>
    <w:p w:rsidR="0067282E" w:rsidRPr="00220727" w:rsidRDefault="0067282E" w:rsidP="00836567">
      <w:pPr>
        <w:ind w:left="720" w:firstLine="0"/>
        <w:rPr>
          <w:i/>
          <w:szCs w:val="28"/>
        </w:rPr>
      </w:pPr>
    </w:p>
    <w:p w:rsidR="0067282E" w:rsidRPr="00220727" w:rsidRDefault="0067282E" w:rsidP="00365842">
      <w:pPr>
        <w:ind w:firstLine="0"/>
        <w:rPr>
          <w:szCs w:val="28"/>
        </w:rPr>
      </w:pPr>
      <w:r w:rsidRPr="00220727">
        <w:rPr>
          <w:b/>
          <w:szCs w:val="28"/>
        </w:rPr>
        <w:t xml:space="preserve">7. </w:t>
      </w:r>
      <w:r w:rsidRPr="00220727">
        <w:rPr>
          <w:szCs w:val="28"/>
        </w:rPr>
        <w:t xml:space="preserve"> Электромеханику требуется резистор сопротивлением </w:t>
      </w:r>
      <w:r w:rsidRPr="00220727">
        <w:rPr>
          <w:b/>
          <w:i/>
          <w:szCs w:val="28"/>
          <w:lang w:val="en-US"/>
        </w:rPr>
        <w:t>R</w:t>
      </w:r>
      <w:r w:rsidRPr="00220727">
        <w:rPr>
          <w:b/>
          <w:i/>
          <w:szCs w:val="28"/>
        </w:rPr>
        <w:t xml:space="preserve"> = 70 кОм</w:t>
      </w:r>
      <w:r w:rsidRPr="00220727">
        <w:rPr>
          <w:szCs w:val="28"/>
        </w:rPr>
        <w:t xml:space="preserve">. </w:t>
      </w:r>
      <w:r>
        <w:rPr>
          <w:szCs w:val="28"/>
        </w:rPr>
        <w:t xml:space="preserve">                </w:t>
      </w:r>
      <w:r w:rsidRPr="00220727">
        <w:rPr>
          <w:szCs w:val="28"/>
        </w:rPr>
        <w:t xml:space="preserve">В его распоряжении имеются три резистора сопротивлением </w:t>
      </w:r>
      <w:r w:rsidRPr="00220727">
        <w:rPr>
          <w:b/>
          <w:i/>
          <w:szCs w:val="28"/>
          <w:lang w:val="en-US"/>
        </w:rPr>
        <w:t>R</w:t>
      </w:r>
      <w:r w:rsidRPr="00220727">
        <w:rPr>
          <w:b/>
          <w:i/>
          <w:szCs w:val="28"/>
          <w:vertAlign w:val="subscript"/>
        </w:rPr>
        <w:t>1</w:t>
      </w:r>
      <w:r w:rsidRPr="00220727">
        <w:rPr>
          <w:b/>
          <w:i/>
          <w:szCs w:val="28"/>
        </w:rPr>
        <w:t xml:space="preserve"> = 25 кОм</w:t>
      </w:r>
      <w:r w:rsidRPr="00220727">
        <w:rPr>
          <w:i/>
          <w:szCs w:val="28"/>
        </w:rPr>
        <w:t>,</w:t>
      </w:r>
      <w:r>
        <w:rPr>
          <w:i/>
          <w:szCs w:val="28"/>
        </w:rPr>
        <w:t xml:space="preserve">       </w:t>
      </w:r>
      <w:r w:rsidRPr="00220727">
        <w:rPr>
          <w:i/>
          <w:szCs w:val="28"/>
        </w:rPr>
        <w:t xml:space="preserve"> </w:t>
      </w:r>
      <w:r w:rsidRPr="00220727">
        <w:rPr>
          <w:b/>
          <w:i/>
          <w:szCs w:val="28"/>
          <w:lang w:val="en-US"/>
        </w:rPr>
        <w:t>R</w:t>
      </w:r>
      <w:r w:rsidRPr="00220727">
        <w:rPr>
          <w:b/>
          <w:i/>
          <w:szCs w:val="28"/>
          <w:vertAlign w:val="subscript"/>
        </w:rPr>
        <w:t>2</w:t>
      </w:r>
      <w:r w:rsidRPr="00220727">
        <w:rPr>
          <w:b/>
          <w:i/>
          <w:szCs w:val="28"/>
        </w:rPr>
        <w:t xml:space="preserve"> = 50 кОм</w:t>
      </w:r>
      <w:r w:rsidRPr="00220727">
        <w:rPr>
          <w:i/>
          <w:szCs w:val="28"/>
        </w:rPr>
        <w:t xml:space="preserve"> и </w:t>
      </w:r>
      <w:r w:rsidRPr="00220727">
        <w:rPr>
          <w:b/>
          <w:i/>
          <w:szCs w:val="28"/>
          <w:lang w:val="en-US"/>
        </w:rPr>
        <w:t>R</w:t>
      </w:r>
      <w:r w:rsidRPr="00220727">
        <w:rPr>
          <w:b/>
          <w:i/>
          <w:szCs w:val="28"/>
          <w:vertAlign w:val="subscript"/>
        </w:rPr>
        <w:t>3</w:t>
      </w:r>
      <w:r w:rsidRPr="00220727">
        <w:rPr>
          <w:b/>
          <w:i/>
          <w:szCs w:val="28"/>
        </w:rPr>
        <w:t xml:space="preserve"> = 100 кОм</w:t>
      </w:r>
      <w:r w:rsidRPr="00220727">
        <w:rPr>
          <w:szCs w:val="28"/>
        </w:rPr>
        <w:t xml:space="preserve">. </w:t>
      </w:r>
    </w:p>
    <w:p w:rsidR="0067282E" w:rsidRPr="00220727" w:rsidRDefault="0067282E" w:rsidP="00365842">
      <w:pPr>
        <w:tabs>
          <w:tab w:val="left" w:pos="709"/>
        </w:tabs>
        <w:ind w:firstLine="378"/>
        <w:rPr>
          <w:szCs w:val="28"/>
        </w:rPr>
      </w:pPr>
      <w:r w:rsidRPr="00220727">
        <w:rPr>
          <w:szCs w:val="28"/>
        </w:rPr>
        <w:t>1)  Составить требуемое сопротивление из имеющихся резисторов?</w:t>
      </w:r>
    </w:p>
    <w:p w:rsidR="0067282E" w:rsidRPr="00220727" w:rsidRDefault="0067282E" w:rsidP="00365842">
      <w:pPr>
        <w:tabs>
          <w:tab w:val="left" w:pos="709"/>
        </w:tabs>
        <w:ind w:firstLine="378"/>
        <w:rPr>
          <w:szCs w:val="28"/>
        </w:rPr>
      </w:pPr>
      <w:r w:rsidRPr="00220727">
        <w:rPr>
          <w:szCs w:val="28"/>
        </w:rPr>
        <w:t xml:space="preserve">2) Какие еще величины сопротивлений можно получить из данного </w:t>
      </w:r>
      <w:r>
        <w:rPr>
          <w:szCs w:val="28"/>
        </w:rPr>
        <w:t xml:space="preserve">        </w:t>
      </w:r>
      <w:r w:rsidRPr="00220727">
        <w:rPr>
          <w:szCs w:val="28"/>
        </w:rPr>
        <w:t xml:space="preserve">набора резисторов? </w:t>
      </w:r>
    </w:p>
    <w:p w:rsidR="0067282E" w:rsidRPr="00220727" w:rsidRDefault="0067282E" w:rsidP="00997862">
      <w:pPr>
        <w:tabs>
          <w:tab w:val="left" w:pos="709"/>
        </w:tabs>
        <w:ind w:firstLine="378"/>
        <w:rPr>
          <w:b/>
          <w:i/>
          <w:szCs w:val="28"/>
        </w:rPr>
      </w:pPr>
      <w:r w:rsidRPr="00220727">
        <w:rPr>
          <w:szCs w:val="28"/>
        </w:rPr>
        <w:t xml:space="preserve">3) Определить токи через каждый из резисторов при подключении </w:t>
      </w:r>
      <w:r>
        <w:rPr>
          <w:szCs w:val="28"/>
        </w:rPr>
        <w:t xml:space="preserve">                 </w:t>
      </w:r>
      <w:r w:rsidRPr="00220727">
        <w:rPr>
          <w:szCs w:val="28"/>
        </w:rPr>
        <w:t xml:space="preserve">к источнику питания </w:t>
      </w:r>
      <w:r w:rsidRPr="00220727">
        <w:rPr>
          <w:b/>
          <w:i/>
          <w:szCs w:val="28"/>
          <w:lang w:val="en-US"/>
        </w:rPr>
        <w:t>U</w:t>
      </w:r>
      <w:r w:rsidRPr="00220727">
        <w:rPr>
          <w:b/>
          <w:i/>
          <w:szCs w:val="28"/>
        </w:rPr>
        <w:t xml:space="preserve"> = 220 В.</w:t>
      </w:r>
    </w:p>
    <w:p w:rsidR="0067282E" w:rsidRPr="00365842" w:rsidRDefault="0067282E" w:rsidP="00997862">
      <w:pPr>
        <w:tabs>
          <w:tab w:val="left" w:pos="709"/>
        </w:tabs>
        <w:ind w:firstLine="378"/>
        <w:rPr>
          <w:sz w:val="24"/>
          <w:szCs w:val="24"/>
        </w:rPr>
      </w:pPr>
    </w:p>
    <w:tbl>
      <w:tblPr>
        <w:tblW w:w="11108" w:type="dxa"/>
        <w:tblLook w:val="00A0"/>
      </w:tblPr>
      <w:tblGrid>
        <w:gridCol w:w="6204"/>
        <w:gridCol w:w="4904"/>
      </w:tblGrid>
      <w:tr w:rsidR="0067282E" w:rsidTr="00824D93">
        <w:tc>
          <w:tcPr>
            <w:tcW w:w="6204" w:type="dxa"/>
          </w:tcPr>
          <w:p w:rsidR="0067282E" w:rsidRPr="00220727" w:rsidRDefault="0067282E" w:rsidP="00824D93">
            <w:pPr>
              <w:pStyle w:val="ListParagraph"/>
              <w:tabs>
                <w:tab w:val="left" w:pos="265"/>
              </w:tabs>
              <w:ind w:left="0" w:firstLine="0"/>
              <w:rPr>
                <w:szCs w:val="28"/>
              </w:rPr>
            </w:pPr>
            <w:r w:rsidRPr="00824D93">
              <w:rPr>
                <w:b/>
                <w:sz w:val="24"/>
                <w:szCs w:val="24"/>
              </w:rPr>
              <w:t>8</w:t>
            </w:r>
            <w:r w:rsidRPr="00220727">
              <w:rPr>
                <w:szCs w:val="28"/>
              </w:rPr>
              <w:t>. Электрическая печь, имеющая сопротивление</w:t>
            </w:r>
          </w:p>
          <w:p w:rsidR="0067282E" w:rsidRPr="0059637D" w:rsidRDefault="0067282E" w:rsidP="00824D93">
            <w:pPr>
              <w:pStyle w:val="ListParagraph"/>
              <w:tabs>
                <w:tab w:val="left" w:pos="265"/>
              </w:tabs>
              <w:ind w:left="0" w:firstLine="0"/>
              <w:rPr>
                <w:szCs w:val="28"/>
              </w:rPr>
            </w:pPr>
            <w:r w:rsidRPr="00220727">
              <w:rPr>
                <w:i/>
                <w:szCs w:val="28"/>
              </w:rPr>
              <w:t xml:space="preserve"> </w:t>
            </w:r>
            <w:r w:rsidRPr="00220727">
              <w:rPr>
                <w:b/>
                <w:i/>
                <w:szCs w:val="28"/>
                <w:lang w:val="en-US"/>
              </w:rPr>
              <w:t>r</w:t>
            </w:r>
            <w:r w:rsidRPr="00220727">
              <w:rPr>
                <w:b/>
                <w:i/>
                <w:szCs w:val="28"/>
              </w:rPr>
              <w:t xml:space="preserve"> = 10 Ом</w:t>
            </w:r>
            <w:r w:rsidRPr="00220727">
              <w:rPr>
                <w:szCs w:val="28"/>
              </w:rPr>
              <w:t xml:space="preserve">, получает электрическую энергию от генератора при напряжении на ее зажимах </w:t>
            </w:r>
            <w:r w:rsidRPr="00220727">
              <w:rPr>
                <w:b/>
                <w:i/>
                <w:szCs w:val="28"/>
              </w:rPr>
              <w:t>U = 120 В</w:t>
            </w:r>
            <w:r w:rsidRPr="00220727">
              <w:rPr>
                <w:szCs w:val="28"/>
              </w:rPr>
              <w:t>. Генератор связан с печью алюминиевыми    проводами   сечением</w:t>
            </w:r>
            <w:r>
              <w:rPr>
                <w:szCs w:val="28"/>
              </w:rPr>
              <w:t xml:space="preserve"> </w:t>
            </w:r>
            <w:r w:rsidRPr="00220727">
              <w:rPr>
                <w:b/>
                <w:i/>
                <w:szCs w:val="28"/>
              </w:rPr>
              <w:t>S = 10 мм</w:t>
            </w:r>
            <w:r w:rsidRPr="00220727">
              <w:rPr>
                <w:b/>
                <w:i/>
                <w:szCs w:val="28"/>
                <w:vertAlign w:val="superscript"/>
              </w:rPr>
              <w:t>2</w:t>
            </w:r>
            <w:r w:rsidRPr="00220727">
              <w:rPr>
                <w:szCs w:val="28"/>
              </w:rPr>
              <w:t xml:space="preserve"> и длиной </w:t>
            </w:r>
            <w:r w:rsidRPr="00220727">
              <w:rPr>
                <w:b/>
                <w:i/>
                <w:szCs w:val="28"/>
                <w:lang w:val="en-US"/>
              </w:rPr>
              <w:t>l</w:t>
            </w:r>
            <w:r w:rsidRPr="00220727">
              <w:rPr>
                <w:b/>
                <w:i/>
                <w:caps/>
                <w:szCs w:val="28"/>
              </w:rPr>
              <w:t xml:space="preserve"> </w:t>
            </w:r>
            <w:r w:rsidRPr="00220727">
              <w:rPr>
                <w:b/>
                <w:i/>
                <w:szCs w:val="28"/>
              </w:rPr>
              <w:t xml:space="preserve">=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20727">
                <w:rPr>
                  <w:b/>
                  <w:i/>
                  <w:szCs w:val="28"/>
                </w:rPr>
                <w:t>50 м</w:t>
              </w:r>
            </w:smartTag>
            <w:r w:rsidRPr="00220727">
              <w:rPr>
                <w:szCs w:val="28"/>
              </w:rPr>
              <w:t xml:space="preserve"> (в одну сторону). Внутреннее сопротивление генератора </w:t>
            </w:r>
            <w:r w:rsidRPr="00220727">
              <w:rPr>
                <w:b/>
                <w:i/>
                <w:szCs w:val="28"/>
              </w:rPr>
              <w:t>r</w:t>
            </w:r>
            <w:r w:rsidRPr="00220727">
              <w:rPr>
                <w:b/>
                <w:i/>
                <w:szCs w:val="28"/>
                <w:vertAlign w:val="subscript"/>
              </w:rPr>
              <w:t xml:space="preserve">0 </w:t>
            </w:r>
            <w:r w:rsidRPr="00220727">
              <w:rPr>
                <w:b/>
                <w:i/>
                <w:szCs w:val="28"/>
              </w:rPr>
              <w:t>= 0,1 Ом</w:t>
            </w:r>
            <w:r w:rsidRPr="00220727">
              <w:rPr>
                <w:szCs w:val="28"/>
              </w:rPr>
              <w:t xml:space="preserve">. Удельное сопротивление алюминиевых проводов </w:t>
            </w:r>
            <w:r w:rsidRPr="00220727">
              <w:rPr>
                <w:b/>
                <w:i/>
                <w:szCs w:val="28"/>
              </w:rPr>
              <w:sym w:font="Symbol" w:char="F072"/>
            </w:r>
            <w:r w:rsidRPr="00220727">
              <w:rPr>
                <w:b/>
                <w:i/>
                <w:szCs w:val="28"/>
              </w:rPr>
              <w:t xml:space="preserve"> = 0,0029 Ом</w:t>
            </w:r>
            <w:r w:rsidRPr="00220727">
              <w:rPr>
                <w:b/>
                <w:i/>
                <w:szCs w:val="28"/>
              </w:rPr>
              <w:sym w:font="Symbol" w:char="F0D7"/>
            </w:r>
            <w:r w:rsidRPr="00220727">
              <w:rPr>
                <w:b/>
                <w:i/>
                <w:szCs w:val="28"/>
              </w:rPr>
              <w:t>мм</w:t>
            </w:r>
            <w:r w:rsidRPr="00220727">
              <w:rPr>
                <w:b/>
                <w:i/>
                <w:szCs w:val="28"/>
                <w:vertAlign w:val="superscript"/>
              </w:rPr>
              <w:t>2</w:t>
            </w:r>
            <w:r w:rsidRPr="00220727">
              <w:rPr>
                <w:b/>
                <w:i/>
                <w:szCs w:val="28"/>
              </w:rPr>
              <w:t>/м</w:t>
            </w:r>
            <w:r w:rsidRPr="00220727">
              <w:rPr>
                <w:szCs w:val="28"/>
              </w:rPr>
              <w:t>.</w:t>
            </w:r>
            <w:r w:rsidRPr="00824D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4" w:type="dxa"/>
          </w:tcPr>
          <w:p w:rsidR="0067282E" w:rsidRPr="00824D93" w:rsidRDefault="0067282E" w:rsidP="00824D93">
            <w:pPr>
              <w:pStyle w:val="ListParagraph"/>
              <w:tabs>
                <w:tab w:val="left" w:pos="33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353AC6">
              <w:rPr>
                <w:noProof/>
                <w:sz w:val="24"/>
                <w:szCs w:val="24"/>
              </w:rPr>
              <w:pict>
                <v:shape id="Рисунок 6" o:spid="_x0000_i1027" type="#_x0000_t75" style="width:151.5pt;height:113.25pt;visibility:visible">
                  <v:imagedata r:id="rId7" o:title=""/>
                </v:shape>
              </w:pict>
            </w:r>
          </w:p>
        </w:tc>
      </w:tr>
    </w:tbl>
    <w:p w:rsidR="0067282E" w:rsidRPr="00220727" w:rsidRDefault="0067282E" w:rsidP="00997862">
      <w:pPr>
        <w:ind w:firstLine="406"/>
        <w:rPr>
          <w:szCs w:val="28"/>
        </w:rPr>
      </w:pPr>
      <w:r w:rsidRPr="00220727">
        <w:rPr>
          <w:szCs w:val="28"/>
        </w:rPr>
        <w:t xml:space="preserve">Определить: </w:t>
      </w:r>
    </w:p>
    <w:p w:rsidR="0067282E" w:rsidRPr="00220727" w:rsidRDefault="0067282E" w:rsidP="00997862">
      <w:pPr>
        <w:pStyle w:val="ListParagraph"/>
        <w:numPr>
          <w:ilvl w:val="0"/>
          <w:numId w:val="11"/>
        </w:numPr>
        <w:ind w:hanging="294"/>
        <w:rPr>
          <w:szCs w:val="28"/>
        </w:rPr>
      </w:pPr>
      <w:r w:rsidRPr="00220727">
        <w:rPr>
          <w:szCs w:val="28"/>
        </w:rPr>
        <w:t xml:space="preserve">мощность, развиваемую генератором; </w:t>
      </w:r>
    </w:p>
    <w:p w:rsidR="0067282E" w:rsidRPr="00220727" w:rsidRDefault="0067282E" w:rsidP="00997862">
      <w:pPr>
        <w:pStyle w:val="ListParagraph"/>
        <w:numPr>
          <w:ilvl w:val="0"/>
          <w:numId w:val="11"/>
        </w:numPr>
        <w:ind w:left="0" w:firstLine="434"/>
        <w:rPr>
          <w:szCs w:val="28"/>
        </w:rPr>
      </w:pPr>
      <w:r>
        <w:rPr>
          <w:noProof/>
        </w:rPr>
        <w:pict>
          <v:group id="Group 87" o:spid="_x0000_s1028" style="position:absolute;left:0;text-align:left;margin-left:244.45pt;margin-top:25.9pt;width:256.55pt;height:115.55pt;z-index:251658240" coordorigin="5943,12593" coordsize="5567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">
            <v:group id="Группа 38" o:spid="_x0000_s1029" style="position:absolute;left:6044;top:12593;width:5466;height:2287" coordsize="45348,1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Поле 14" o:spid="_x0000_s1030" type="#_x0000_t202" style="position:absolute;left:5261;width:4317;height:32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<v:textbox style="mso-next-textbox:#Поле 14">
                  <w:txbxContent>
                    <w:p w:rsidR="0067282E" w:rsidRPr="00467FAC" w:rsidRDefault="0067282E" w:rsidP="00D47536">
                      <w:pPr>
                        <w:ind w:firstLine="0"/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r w:rsidRPr="00EE1006">
                        <w:rPr>
                          <w:i/>
                          <w:sz w:val="20"/>
                          <w:lang w:val="en-US"/>
                        </w:rPr>
                        <w:t>R</w:t>
                      </w:r>
                      <w:r w:rsidRPr="00EE1006"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Поле 16" o:spid="_x0000_s1031" type="#_x0000_t202" style="position:absolute;left:14118;width:4316;height:32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<v:textbox style="mso-next-textbox:#Поле 16">
                  <w:txbxContent>
                    <w:p w:rsidR="0067282E" w:rsidRPr="00467FAC" w:rsidRDefault="0067282E" w:rsidP="00D47536">
                      <w:pPr>
                        <w:ind w:firstLine="0"/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lang w:val="en-US"/>
                        </w:rPr>
                        <w:t>R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Поле 17" o:spid="_x0000_s1032" type="#_x0000_t202" style="position:absolute;left:30063;width:4317;height:32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<v:textbox style="mso-next-textbox:#Поле 17">
                  <w:txbxContent>
                    <w:p w:rsidR="0067282E" w:rsidRPr="00467FAC" w:rsidRDefault="0067282E" w:rsidP="00D47536">
                      <w:pPr>
                        <w:ind w:firstLine="0"/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r w:rsidRPr="00EE1006">
                        <w:rPr>
                          <w:i/>
                          <w:sz w:val="20"/>
                          <w:lang w:val="en-US"/>
                        </w:rPr>
                        <w:t>R</w:t>
                      </w:r>
                      <w:r w:rsidRPr="00EE1006">
                        <w:rPr>
                          <w:i/>
                          <w:sz w:val="20"/>
                          <w:vertAlign w:val="subscript"/>
                          <w:lang w:val="en-US"/>
                        </w:rPr>
                        <w:t>3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vertAlign w:val="subscript"/>
                          <w:lang w:val="en-US"/>
                        </w:rPr>
                        <w:t>3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Поле 18" o:spid="_x0000_s1033" type="#_x0000_t202" style="position:absolute;left:41031;top:8180;width:4317;height:32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<v:textbox style="mso-next-textbox:#Поле 18">
                  <w:txbxContent>
                    <w:p w:rsidR="0067282E" w:rsidRPr="00467FAC" w:rsidRDefault="0067282E" w:rsidP="009F1ADC">
                      <w:pPr>
                        <w:ind w:left="-142" w:firstLine="0"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r w:rsidRPr="00EE1006">
                        <w:rPr>
                          <w:i/>
                          <w:sz w:val="20"/>
                          <w:lang w:val="en-US"/>
                        </w:rPr>
                        <w:t>R</w:t>
                      </w:r>
                      <w:r>
                        <w:rPr>
                          <w:i/>
                          <w:sz w:val="20"/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Поле 19" o:spid="_x0000_s1034" type="#_x0000_t202" style="position:absolute;left:24357;top:8180;width:3717;height:32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<v:textbox style="mso-next-textbox:#Поле 19">
                  <w:txbxContent>
                    <w:p w:rsidR="0067282E" w:rsidRPr="009F1ADC" w:rsidRDefault="0067282E" w:rsidP="009F1ADC">
                      <w:pPr>
                        <w:ind w:left="-142" w:right="-123" w:firstLine="0"/>
                        <w:jc w:val="center"/>
                        <w:rPr>
                          <w:rFonts w:ascii="Arial" w:hAnsi="Arial" w:cs="Arial"/>
                          <w:i/>
                          <w:sz w:val="20"/>
                          <w:vertAlign w:val="subscript"/>
                          <w:lang w:val="en-US"/>
                        </w:rPr>
                      </w:pPr>
                      <w:r w:rsidRPr="00EE1006">
                        <w:rPr>
                          <w:i/>
                          <w:sz w:val="20"/>
                          <w:lang w:val="en-US"/>
                        </w:rPr>
                        <w:t>R</w:t>
                      </w:r>
                      <w:r>
                        <w:rPr>
                          <w:i/>
                          <w:sz w:val="20"/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group id="Группа 37" o:spid="_x0000_s1035" style="position:absolute;top:2926;width:41243;height:12919" coordsize="41243,12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group id="Группа 15" o:spid="_x0000_s1036" style="position:absolute;top:73;width:41243;height:12846" coordsize="41248,12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line id="Прямая соединительная линия 3" o:spid="_x0000_s1037" style="position:absolute;visibility:visible" from="0,731" to="40526,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Cq88IAAADbAAAADwAAAGRycy9kb3ducmV2LnhtbERP3WrCMBS+H+wdwhl4t6bqEKlGEdlA&#10;Lwqr7gHOmmOTrTnpmkzr2y8Dwbvz8f2e5XpwrThTH6xnBeMsB0Fce225UfBxfHuegwgRWWPrmRRc&#10;KcB69fiwxEL7C1d0PsRGpBAOBSowMXaFlKE25DBkviNO3Mn3DmOCfSN1j5cU7lo5yfOZdGg5NRjs&#10;aGuo/j78OgVf7xP/OoS92f+8fJZbm1e2LCulRk/DZgEi0hDv4pt7p9P8Kfz/kg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XCq88IAAADbAAAADwAAAAAAAAAAAAAA&#10;AAChAgAAZHJzL2Rvd25yZXYueG1sUEsFBgAAAAAEAAQA+QAAAJADAAAAAA==&#10;" strokeweight="1pt"/>
                  <v:line id="Прямая соединительная линия 4" o:spid="_x0000_s1038" style="position:absolute;visibility:visible" from="0,12801" to="40526,12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kyh8EAAADbAAAADwAAAGRycy9kb3ducmV2LnhtbERPzWoCMRC+F3yHMEJvNVuRUlajFFHQ&#10;w0JXfYBxM26im8m6SXV9e1Mo9DYf3+/MFr1rxI26YD0reB9lIIgrry3XCg779dsniBCRNTaeScGD&#10;Aizmg5cZ5trfuaTbLtYihXDIUYGJsc2lDJUhh2HkW+LEnXznMCbY1VJ3eE/hrpHjLPuQDi2nBoMt&#10;LQ1Vl92PU3D+HvtVH7Zme50ci6XNSlsUpVKvw/5rCiJSH//Ff+6NTvMn8PtLOk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mTKHwQAAANsAAAAPAAAAAAAAAAAAAAAA&#10;AKECAABkcnMvZG93bnJldi54bWxQSwUGAAAAAAQABAD5AAAAjwMAAAAA&#10;" strokeweight="1pt"/>
                  <v:line id="Прямая соединительная линия 5" o:spid="_x0000_s1039" style="position:absolute;flip:y;visibility:visible" from="40526,731" to="40526,12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dpVMIAAADbAAAADwAAAGRycy9kb3ducmV2LnhtbERPTWsCMRC9F/ofwhR6KZpVaCurUUQR&#10;K1Soq96Hzbi7mEyWJNXVX98UCr3N433OZNZZIy7kQ+NYwaCfgSAunW64UnDYr3ojECEiazSOScGN&#10;Asymjw8TzLW78o4uRaxECuGQo4I6xjaXMpQ1WQx91xIn7uS8xZigr6T2eE3h1shhlr1Jiw2nhhpb&#10;WtRUnotvq+Dz3L5vj0Pjb8vNuii+7ka+rAdKPT918zGISF38F/+5P3Sa/wq/v6QD5PQ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dpVMIAAADbAAAADwAAAAAAAAAAAAAA&#10;AAChAgAAZHJzL2Rvd25yZXYueG1sUEsFBgAAAAAEAAQA+QAAAJADAAAAAA==&#10;" strokeweight="1pt"/>
                  <v:line id="Прямая соединительная линия 6" o:spid="_x0000_s1040" style="position:absolute;flip:y;visibility:visible" from="23993,731" to="23993,12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X3I8IAAADbAAAADwAAAGRycy9kb3ducmV2LnhtbERPTWsCMRC9F/wPYYReimb1oGU1iliK&#10;LVSwq96Hzbi7mEyWJNXVX28Khd7m8T5nvuysERfyoXGsYDTMQBCXTjdcKTjs3wevIEJE1mgck4Ib&#10;BVguek9zzLW78jddiliJFMIhRwV1jG0uZShrshiGriVO3Ml5izFBX0nt8ZrCrZHjLJtIiw2nhhpb&#10;WtdUnosfq+Dr3E63x7Hxt7fPTVHs7ka+bEZKPfe71QxEpC7+i//cHzrNn8DvL+k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qX3I8IAAADbAAAADwAAAAAAAAAAAAAA&#10;AAChAgAAZHJzL2Rvd25yZXYueG1sUEsFBgAAAAAEAAQA+QAAAJADAAAAAA==&#10;" strokeweight="1pt"/>
                  <v:rect id="Прямоугольник 7" o:spid="_x0000_s1041" style="position:absolute;left:38734;top:6107;width:3594;height:1435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1JE8IA&#10;AADbAAAADwAAAGRycy9kb3ducmV2LnhtbESP3YrCMBCF7xd8hzCCd2uqgko1igriIoj4g9dDM7bF&#10;ZlKbWLtvbwTBuxnOmfOdmc4bU4iaKpdbVtDrRiCIE6tzThWcT+vfMQjnkTUWlknBPzmYz1o/U4y1&#10;ffKB6qNPRQhhF6OCzPsyltIlGRl0XVsSB+1qK4M+rFUqdYXPEG4K2Y+ioTSYcyBkWNIqo+R2fJgA&#10;ycf7y2AbLbej5f1839Q796i1Up12s5iA8NT4r/lz/adD/RG8fwkD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UkTwgAAANsAAAAPAAAAAAAAAAAAAAAAAJgCAABkcnMvZG93&#10;bnJldi54bWxQSwUGAAAAAAQABAD1AAAAhwMAAAAA&#10;" strokeweight="2pt"/>
                  <v:rect id="Прямоугольник 8" o:spid="_x0000_s1042" style="position:absolute;left:22128;top:6107;width:3594;height:1436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LdYcMA&#10;AADbAAAADwAAAGRycy9kb3ducmV2LnhtbESPTWvCQBCG70L/wzIFb7qpBQ2pm1ALUhGKaKXnITtN&#10;QrOzMbvG+O87h0JvM8z78cy6GF2rBupD49nA0zwBRVx623Bl4Py5naWgQkS22HomA3cKUOQPkzVm&#10;1t/4SMMpVkpCOGRooI6xy7QOZU0Ow9x3xHL79r3DKGtfadvjTcJdqxdJstQOG5aGGjt6q6n8OV2d&#10;lDTp4et5n2z2q83lfHkfPsJ1sMZMH8fXF1CRxvgv/nPvrOALrPwiA+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LdYcMAAADbAAAADwAAAAAAAAAAAAAAAACYAgAAZHJzL2Rv&#10;d25yZXYueG1sUEsFBgAAAAAEAAQA9QAAAIgDAAAAAA==&#10;" strokeweight="2pt"/>
                  <v:rect id="Прямоугольник 9" o:spid="_x0000_s1043" style="position:absolute;left:5266;width:3595;height:14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xRsEA&#10;AADbAAAADwAAAGRycy9kb3ducmV2LnhtbERPTYvCMBC9L/gfwgh7W1NdFK1GEZdF2YNgFfQ4NGNb&#10;20xKE7X++40geJvH+5zZojWVuFHjCssK+r0IBHFqdcGZgsP+92sMwnlkjZVlUvAgB4t552OGsbZ3&#10;3tEt8ZkIIexiVJB7X8dSujQng65na+LAnW1j0AfYZFI3eA/hppKDKBpJgwWHhhxrWuWUlsnVKPje&#10;lqedlHWyvprhsfy5/GX7BJX67LbLKQhPrX+LX+6NDvMn8PwlHC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fsUbBAAAA2wAAAA8AAAAAAAAAAAAAAAAAmAIAAGRycy9kb3du&#10;cmV2LnhtbFBLBQYAAAAABAAEAPUAAACGAwAAAAA=&#10;" strokeweight="2pt"/>
                  <v:rect id="Прямоугольник 10" o:spid="_x0000_s1044" style="position:absolute;left:14630;width:3594;height:14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nSZsAA&#10;AADbAAAADwAAAGRycy9kb3ducmV2LnhtbERPTYvCMBC9C/6HMAt703S7KFKNRRTZxYNgFXaPQzO2&#10;tc2kNFHrvzcHwePjfS/S3jTiRp2rLCv4GkcgiHOrKy4UnI7b0QyE88gaG8uk4EEO0uVwsMBE2zsf&#10;6Jb5QoQQdgkqKL1vEyldXpJBN7YtceDOtjPoA+wKqTu8h3DTyDiKptJgxaGhxJbWJeV1djUKvvf1&#10;/0HKNvu5mslfvbnsimOGSn1+9Ks5CE+9f4tf7l+tIA7rw5fw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8nSZsAAAADbAAAADwAAAAAAAAAAAAAAAACYAgAAZHJzL2Rvd25y&#10;ZXYueG1sUEsFBgAAAAAEAAQA9QAAAIUDAAAAAA==&#10;" strokeweight="2pt"/>
                  <v:rect id="Прямоугольник 11" o:spid="_x0000_s1045" style="position:absolute;left:30065;width:3594;height:14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V3/cQA&#10;AADbAAAADwAAAGRycy9kb3ducmV2LnhtbESPQWvCQBSE74X+h+UJ3upGi6VEV5GKVDwIxkI9PrKv&#10;SZrs2yW7ifHfu0Khx2FmvmGW68E0oqfWV5YVTCcJCOLc6ooLBV/n3cs7CB+QNTaWScGNPKxXz09L&#10;TLW98on6LBQiQtinqKAMwaVS+rwkg35iHXH0fmxrMETZFlK3eI1w08hZkrxJgxXHhRIdfZSU11ln&#10;FLwe68tJSpd9dmb+XW9/D8U5Q6XGo2GzABFoCP/hv/ZeK5hN4fEl/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Fd/3EAAAA2wAAAA8AAAAAAAAAAAAAAAAAmAIAAGRycy9k&#10;b3ducmV2LnhtbFBLBQYAAAAABAAEAPUAAACJAwAAAAA=&#10;" strokeweight="2pt"/>
                  <v:oval id="Овал 12" o:spid="_x0000_s1046" style="position:absolute;left:23628;top:292;width:703;height:7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pc8IA&#10;AADbAAAADwAAAGRycy9kb3ducmV2LnhtbESPQWvCQBSE7wX/w/KE3uqmObQSXcUWhFBPjXp/yT6z&#10;0ezbkN3G9N+7guBxmJlvmOV6tK0YqPeNYwXvswQEceV0w7WCw377NgfhA7LG1jEp+CcP69XkZYmZ&#10;dlf+paEItYgQ9hkqMCF0mZS+MmTRz1xHHL2T6y2GKPta6h6vEW5bmSbJh7TYcFww2NG3oepS/FkF&#10;brsr9afZX/LjOeemLL6Gn5NR6nU6bhYgAo3hGX60c60gTeH+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66lzwgAAANsAAAAPAAAAAAAAAAAAAAAAAJgCAABkcnMvZG93&#10;bnJldi54bWxQSwUGAAAAAAQABAD1AAAAhwMAAAAA&#10;" fillcolor="black" strokeweight="2pt"/>
                  <v:oval id="Овал 13" o:spid="_x0000_s1047" style="position:absolute;left:23628;top:12143;width:703;height:70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cM6MMA&#10;AADbAAAADwAAAGRycy9kb3ducmV2LnhtbESPQWvCQBSE74L/YXmCN92oUCXNKrUghPbUaO/P7Es2&#10;Nfs2ZLcx/ffdQsHjMDPfMNlhtK0YqPeNYwWrZQKCuHS64VrB5Xxa7ED4gKyxdUwKfsjDYT+dZJhq&#10;d+cPGopQiwhhn6ICE0KXSulLQxb90nXE0atcbzFE2ddS93iPcNvKdZI8SYsNxwWDHb0aKm/Ft1Xg&#10;Tu9XvTXnW/75lXNzLY7DW2WUms/Gl2cQgcbwCP+3c61gvYG/L/EH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cM6MMAAADbAAAADwAAAAAAAAAAAAAAAACYAgAAZHJzL2Rv&#10;d25yZXYueG1sUEsFBgAAAAAEAAQA9QAAAIgDAAAAAA==&#10;" fillcolor="black" strokeweight="2pt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1" o:spid="_x0000_s1048" type="#_x0000_t32" style="position:absolute;left:-4317;top:6656;width:8776;height:0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P9sQAAADbAAAADwAAAGRycy9kb3ducmV2LnhtbESPQWsCMRSE74X+h/AKvRTNVltdV6MU&#10;i8VDL67i+ZE8d5duXsIm1fXfm0LB4zAz3zCLVW9bcaYuNI4VvA4zEMTamYYrBYf9ZpCDCBHZYOuY&#10;FFwpwGr5+LDAwrgL7+hcxkokCIcCFdQx+kLKoGuyGIbOEyfv5DqLMcmukqbDS4LbVo6ybCItNpwW&#10;avS0rkn/lL9WwftnHo75+mU6jrOt/mL/HazXSj0/9R9zEJH6eA//t7dGwegN/r6kH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1s/2xAAAANsAAAAPAAAAAAAAAAAA&#10;AAAAAKECAABkcnMvZG93bnJldi54bWxQSwUGAAAAAAQABAD5AAAAkgMAAAAA&#10;" strokeweight="1pt">
                  <v:stroke endarrow="classic" endarrowlength="long"/>
                </v:shape>
                <v:shape id="Прямая со стрелкой 22" o:spid="_x0000_s1049" type="#_x0000_t32" style="position:absolute;left:4462;top:2926;width:489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1jDcQAAADbAAAADwAAAGRycy9kb3ducmV2LnhtbESP3WrCQBSE7wu+w3KE3tWNAX+IrqFY&#10;CqWWSKPY20P2dBOaPRuyW41v7xaEXg4z8w2zzgfbijP1vnGsYDpJQBBXTjdsFBwPr09LED4ga2wd&#10;k4Irecg3o4c1Ztpd+JPOZTAiQthnqKAOocuk9FVNFv3EdcTR+3a9xRBlb6Tu8RLhtpVpksylxYbj&#10;Qo0dbWuqfspfq2D2/nUyjndYlC9o9od9sfjgQqnH8fC8AhFoCP/he/tNK0hn8Pcl/gC5u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vWMNxAAAANsAAAAPAAAAAAAAAAAA&#10;AAAAAKECAABkcnMvZG93bnJldi54bWxQSwUGAAAAAAQABAD5AAAAkgMAAAAA&#10;" strokeweight="1pt">
                  <v:stroke endarrow="classic" endarrowlength="long"/>
                </v:shape>
                <v:shape id="Прямая со стрелкой 23" o:spid="_x0000_s1050" type="#_x0000_t32" style="position:absolute;left:14337;top:2926;width:489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/9esMAAADbAAAADwAAAGRycy9kb3ducmV2LnhtbESPQWvCQBSE7wX/w/IEb3WjUCvRVYoi&#10;FJWIUez1kX3dhGbfhuyq6b/vCgWPw8x8w8yXna3FjVpfOVYwGiYgiAunKzYKzqfN6xSED8gaa8ek&#10;4Jc8LBe9lzmm2t35SLc8GBEh7FNUUIbQpFL6oiSLfuga4uh9u9ZiiLI1Urd4j3Bby3GSTKTFiuNC&#10;iQ2tSip+8qtV8Lb9uhjHO8zyNZrD6ZC97zlTatDvPmYgAnXhGf5vf2oF4wk8vsQf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v/XrDAAAA2wAAAA8AAAAAAAAAAAAA&#10;AAAAoQIAAGRycy9kb3ducmV2LnhtbFBLBQYAAAAABAAEAPkAAACRAwAAAAA=&#10;" strokeweight="1pt">
                  <v:stroke endarrow="classic" endarrowlength="long"/>
                </v:shape>
                <v:shape id="Прямая со стрелкой 24" o:spid="_x0000_s1051" type="#_x0000_t32" style="position:absolute;left:29260;top:2926;width:489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NY4cMAAADbAAAADwAAAGRycy9kb3ducmV2LnhtbESPQWvCQBSE7wX/w/KE3upGwSrRVcRS&#10;EJVIo+j1kX1ugtm3IbvV9N+7hUKPw8x8w8yXna3FnVpfOVYwHCQgiAunKzYKTsfPtykIH5A11o5J&#10;wQ95WC56L3NMtXvwF93zYESEsE9RQRlCk0rpi5Is+oFriKN3da3FEGVrpG7xEeG2lqMkeZcWK44L&#10;JTa0Lqm45d9WwXh7ORvHO8zyDzSH4yGb7DlT6rXfrWYgAnXhP/zX3mgFown8fok/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jWOHDAAAA2wAAAA8AAAAAAAAAAAAA&#10;AAAAoQIAAGRycy9kb3ducmV2LnhtbFBLBQYAAAAABAAEAPkAAACRAwAAAAA=&#10;" strokeweight="1pt">
                  <v:stroke endarrow="classic" endarrowlength="long"/>
                </v:shape>
                <v:shape id="Прямая со стрелкой 25" o:spid="_x0000_s1052" type="#_x0000_t32" style="position:absolute;left:36173;top:7132;width:4896;height:0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vF88EAAADbAAAADwAAAGRycy9kb3ducmV2LnhtbERPz2vCMBS+D/Y/hDfwMjSdQ62daRnK&#10;hgcvVvH8SN7asuYlNJl2//1yGHj8+H5vqtH24kpD6BwreJllIIi1Mx03Cs6nj2kOIkRkg71jUvBL&#10;Aary8WGDhXE3PtK1jo1IIRwKVNDG6Aspg27JYpg5T5y4LzdYjAkOjTQD3lK47eU8y5bSYsepoUVP&#10;25b0d/1jFSx2ebjk2+fVa1zv9Sf7Q7BeKzV5Gt/fQEQa4138794bBfM0Nn1JP0CW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m8XzwQAAANsAAAAPAAAAAAAAAAAAAAAA&#10;AKECAABkcnMvZG93bnJldi54bWxQSwUGAAAAAAQABAD5AAAAjwMAAAAA&#10;" strokeweight="1pt">
                  <v:stroke endarrow="classic" endarrowlength="long"/>
                </v:shape>
                <v:shape id="Прямая со стрелкой 26" o:spid="_x0000_s1053" type="#_x0000_t32" style="position:absolute;left:1536;width:292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BpCMQAAADbAAAADwAAAGRycy9kb3ducmV2LnhtbESP3WrCQBSE7wXfYTmCd2aj4E9TVykt&#10;hWIlYix6e8ieboLZsyG71fTtu4VCL4eZ+YZZb3vbiBt1vnasYJqkIIhLp2s2Cj5Or5MVCB+QNTaO&#10;ScE3edhuhoM1Ztrd+Ui3IhgRIewzVFCF0GZS+rIiiz5xLXH0Pl1nMUTZGak7vEe4beQsTRfSYs1x&#10;ocKWnisqr8WXVTDfXc7G8TvmxQuaw+mQL/ecKzUe9U+PIAL14T/8137TCmYP8Psl/gC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8GkIxAAAANsAAAAPAAAAAAAAAAAA&#10;AAAAAKECAABkcnMvZG93bnJldi54bWxQSwUGAAAAAAQABAD5AAAAkgMAAAAA&#10;" strokeweight="1pt">
                  <v:stroke endarrow="classic" endarrowlength="long"/>
                </v:shape>
                <v:shape id="Прямая со стрелкой 27" o:spid="_x0000_s1054" type="#_x0000_t32" style="position:absolute;left:25017;top:146;width:292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NWSMAAAADbAAAADwAAAGRycy9kb3ducmV2LnhtbERPW2vCMBR+F/wP4Qh709QNL3RGkY2B&#10;OKlYx/Z6aI5psTkpTdTu35sHwceP775YdbYWV2p95VjBeJSAIC6crtgo+Dl+DecgfEDWWDsmBf/k&#10;YbXs9xaYanfjA13zYEQMYZ+igjKEJpXSFyVZ9CPXEEfu5FqLIcLWSN3iLYbbWr4myVRarDg2lNjQ&#10;R0nFOb9YBZPt369x/I1Z/olmf9xnsx1nSr0MuvU7iEBdeIof7o1W8BbXxy/xB8jl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QTVkjAAAAA2wAAAA8AAAAAAAAAAAAAAAAA&#10;oQIAAGRycy9kb3ducmV2LnhtbFBLBQYAAAAABAAEAPkAAACOAwAAAAA=&#10;" strokeweight="1pt">
                  <v:stroke endarrow="classic" endarrowlength="long"/>
                </v:shape>
                <v:shape id="Прямая со стрелкой 28" o:spid="_x0000_s1055" type="#_x0000_t32" style="position:absolute;left:23591;top:3255;width:2921;height:0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j6s8MAAADbAAAADwAAAGRycy9kb3ducmV2LnhtbESPQWsCMRSE70L/Q3iCF9GsFe26NUpR&#10;Kh68aMXzI3ndXdy8hE2q239vCgWPw8x8wyzXnW3EjdpQO1YwGWcgiLUzNZcKzl+foxxEiMgGG8ek&#10;4JcCrFcvvSUWxt35SLdTLEWCcChQQRWjL6QMuiKLYew8cfK+XWsxJtmW0rR4T3DbyNcsm0uLNaeF&#10;Cj1tKtLX049VMNvm4ZJvhm/TuNjrHftDsF4rNeh3H+8gInXxGf5v742C6QT+vqQfI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4+rPDAAAA2wAAAA8AAAAAAAAAAAAA&#10;AAAAoQIAAGRycy9kb3ducmV2LnhtbFBLBQYAAAAABAAEAPkAAACRAwAAAAA=&#10;" strokeweight="1pt">
                  <v:stroke endarrow="classic" endarrowlength="long"/>
                </v:shape>
              </v:group>
              <v:shape id="Поле 29" o:spid="_x0000_s1056" type="#_x0000_t202" style="position:absolute;left:1099;top:216;width:2995;height:32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<v:textbox style="mso-next-textbox:#Поле 29">
                  <w:txbxContent>
                    <w:p w:rsidR="0067282E" w:rsidRPr="00467FAC" w:rsidRDefault="0067282E" w:rsidP="00D47536">
                      <w:pPr>
                        <w:ind w:firstLine="0"/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r w:rsidRPr="00D47536">
                        <w:rPr>
                          <w:i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Поле 30" o:spid="_x0000_s1057" type="#_x0000_t202" style="position:absolute;left:24728;top:70;width:2995;height:3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<v:textbox style="mso-next-textbox:#Поле 30">
                  <w:txbxContent>
                    <w:p w:rsidR="0067282E" w:rsidRPr="00467FAC" w:rsidRDefault="0067282E" w:rsidP="009F1ADC">
                      <w:pPr>
                        <w:ind w:left="-142" w:firstLine="0"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r w:rsidRPr="009F1ADC">
                        <w:rPr>
                          <w:i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  <w:t>1</w:t>
                      </w:r>
                      <w:r w:rsidRPr="009F1ADC"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Поле 31" o:spid="_x0000_s1058" type="#_x0000_t202" style="position:absolute;left:24728;top:4382;width:2995;height:32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<v:textbox style="mso-next-textbox:#Поле 31">
                  <w:txbxContent>
                    <w:p w:rsidR="0067282E" w:rsidRPr="009F1ADC" w:rsidRDefault="0067282E" w:rsidP="009F1ADC">
                      <w:pPr>
                        <w:ind w:left="-142" w:right="-135" w:firstLine="0"/>
                        <w:jc w:val="center"/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r w:rsidRPr="009F1ADC">
                        <w:rPr>
                          <w:i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9F1ADC"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Поле 32" o:spid="_x0000_s1059" type="#_x0000_t202" style="position:absolute;left:4464;top:5697;width:4064;height:3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<v:textbox style="mso-next-textbox:#Поле 32">
                  <w:txbxContent>
                    <w:p w:rsidR="0067282E" w:rsidRPr="009F1ADC" w:rsidRDefault="0067282E" w:rsidP="009F1ADC">
                      <w:pPr>
                        <w:ind w:left="-142" w:firstLine="0"/>
                        <w:jc w:val="center"/>
                        <w:rPr>
                          <w:rFonts w:ascii="Arial" w:hAnsi="Arial" w:cs="Arial"/>
                          <w:i/>
                          <w:sz w:val="20"/>
                          <w:vertAlign w:val="subscript"/>
                          <w:lang w:val="en-US"/>
                        </w:rPr>
                      </w:pPr>
                      <w:r w:rsidRPr="009F1ADC">
                        <w:rPr>
                          <w:i/>
                          <w:sz w:val="20"/>
                          <w:lang w:val="en-US"/>
                        </w:rPr>
                        <w:t>U</w:t>
                      </w:r>
                      <w:r w:rsidRPr="009F1ADC">
                        <w:rPr>
                          <w:i/>
                          <w:sz w:val="20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Поле 33" o:spid="_x0000_s1060" type="#_x0000_t202" style="position:absolute;left:14630;top:5697;width:4317;height:3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<v:textbox style="mso-next-textbox:#Поле 33">
                  <w:txbxContent>
                    <w:p w:rsidR="0067282E" w:rsidRPr="00467FAC" w:rsidRDefault="0067282E" w:rsidP="00EE1006">
                      <w:pPr>
                        <w:ind w:left="-142" w:firstLine="0"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r w:rsidRPr="00EE1006">
                        <w:rPr>
                          <w:i/>
                          <w:sz w:val="20"/>
                          <w:lang w:val="en-US"/>
                        </w:rPr>
                        <w:t>U</w:t>
                      </w:r>
                      <w:r>
                        <w:rPr>
                          <w:i/>
                          <w:sz w:val="20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Поле 34" o:spid="_x0000_s1061" type="#_x0000_t202" style="position:absolute;left:29551;top:5697;width:4317;height:3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<v:textbox style="mso-next-textbox:#Поле 34">
                  <w:txbxContent>
                    <w:p w:rsidR="0067282E" w:rsidRPr="009F1ADC" w:rsidRDefault="0067282E" w:rsidP="00EE1006">
                      <w:pPr>
                        <w:ind w:left="-142" w:firstLine="0"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r w:rsidRPr="009F1ADC">
                        <w:rPr>
                          <w:i/>
                          <w:sz w:val="24"/>
                          <w:szCs w:val="24"/>
                          <w:lang w:val="en-US"/>
                        </w:rPr>
                        <w:t>U</w:t>
                      </w:r>
                      <w:r w:rsidRPr="009F1ADC"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Поле 35" o:spid="_x0000_s1062" type="#_x0000_t202" style="position:absolute;left:34960;top:8326;width:4317;height:32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<v:textbox style="mso-next-textbox:#Поле 35">
                  <w:txbxContent>
                    <w:p w:rsidR="0067282E" w:rsidRPr="009F1ADC" w:rsidRDefault="0067282E" w:rsidP="009F1ADC">
                      <w:pPr>
                        <w:ind w:left="-142" w:firstLine="0"/>
                        <w:jc w:val="center"/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r w:rsidRPr="009F1ADC">
                        <w:rPr>
                          <w:i/>
                          <w:sz w:val="24"/>
                          <w:szCs w:val="24"/>
                          <w:lang w:val="en-US"/>
                        </w:rPr>
                        <w:t>U</w:t>
                      </w:r>
                      <w:r w:rsidRPr="009F1ADC"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Поле 36" o:spid="_x0000_s1063" type="#_x0000_t202" style="position:absolute;top:7437;width:3116;height:3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<v:textbox style="mso-next-textbox:#Поле 36">
                  <w:txbxContent>
                    <w:p w:rsidR="0067282E" w:rsidRPr="00D47536" w:rsidRDefault="0067282E" w:rsidP="00D47536">
                      <w:pPr>
                        <w:ind w:firstLine="0"/>
                        <w:rPr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</w:pPr>
                      <w:r w:rsidRPr="00D47536">
                        <w:rPr>
                          <w:i/>
                          <w:sz w:val="24"/>
                          <w:szCs w:val="24"/>
                          <w:lang w:val="en-US"/>
                        </w:rPr>
                        <w:t>U</w:t>
                      </w:r>
                    </w:p>
                  </w:txbxContent>
                </v:textbox>
              </v:shape>
            </v:group>
            <v:group id="Group 83" o:spid="_x0000_s1064" style="position:absolute;left:5943;top:13036;width:215;height:1868" coordorigin="5886,10768" coordsize="215,18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oval id="Oval 81" o:spid="_x0000_s1065" style="position:absolute;left:5943;top:10768;width:158;height: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m0sMA&#10;AADb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nh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m0sMAAADbAAAADwAAAAAAAAAAAAAAAACYAgAAZHJzL2Rv&#10;d25yZXYueG1sUEsFBgAAAAAEAAQA9QAAAIgDAAAAAA==&#10;"/>
              <v:oval id="Oval 82" o:spid="_x0000_s1066" style="position:absolute;left:5886;top:12479;width:158;height: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K4pc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b3P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K4pcMAAADbAAAADwAAAAAAAAAAAAAAAACYAgAAZHJzL2Rv&#10;d25yZXYueG1sUEsFBgAAAAAEAAQA9QAAAIgDAAAAAA==&#10;"/>
            </v:group>
            <w10:wrap type="square"/>
          </v:group>
        </w:pict>
      </w:r>
      <w:r w:rsidRPr="00220727">
        <w:rPr>
          <w:szCs w:val="28"/>
        </w:rPr>
        <w:t xml:space="preserve">стоимость электрической энергии, израсходованной печью за 2 часа при тарифе </w:t>
      </w:r>
      <w:r w:rsidRPr="00220727">
        <w:rPr>
          <w:b/>
          <w:i/>
          <w:szCs w:val="28"/>
        </w:rPr>
        <w:t>2 руб. 80 коп</w:t>
      </w:r>
      <w:r w:rsidRPr="00220727">
        <w:rPr>
          <w:szCs w:val="28"/>
        </w:rPr>
        <w:t>. за 1 к</w:t>
      </w:r>
      <w:r w:rsidRPr="00220727">
        <w:rPr>
          <w:szCs w:val="28"/>
          <w:lang w:val="en-US"/>
        </w:rPr>
        <w:t>B</w:t>
      </w:r>
      <w:r w:rsidRPr="00220727">
        <w:rPr>
          <w:szCs w:val="28"/>
        </w:rPr>
        <w:t>т∙ч.</w:t>
      </w:r>
    </w:p>
    <w:p w:rsidR="0067282E" w:rsidRPr="00220727" w:rsidRDefault="0067282E" w:rsidP="00997862">
      <w:pPr>
        <w:pStyle w:val="ListParagraph"/>
        <w:ind w:left="434" w:firstLine="0"/>
        <w:rPr>
          <w:szCs w:val="28"/>
        </w:rPr>
      </w:pPr>
    </w:p>
    <w:p w:rsidR="0067282E" w:rsidRPr="00220727" w:rsidRDefault="0067282E" w:rsidP="0083656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20727">
        <w:rPr>
          <w:b/>
          <w:sz w:val="28"/>
          <w:szCs w:val="28"/>
        </w:rPr>
        <w:t>9</w:t>
      </w:r>
      <w:r w:rsidRPr="00220727">
        <w:rPr>
          <w:sz w:val="28"/>
          <w:szCs w:val="28"/>
        </w:rPr>
        <w:t xml:space="preserve">. В электрической цепи постоянного тока известны следующие параметры: </w:t>
      </w:r>
    </w:p>
    <w:p w:rsidR="0067282E" w:rsidRPr="00220727" w:rsidRDefault="0067282E" w:rsidP="00836567">
      <w:pPr>
        <w:pStyle w:val="NormalWeb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20727">
        <w:rPr>
          <w:b/>
          <w:i/>
          <w:sz w:val="28"/>
          <w:szCs w:val="28"/>
          <w:lang w:val="en-US"/>
        </w:rPr>
        <w:t>R</w:t>
      </w:r>
      <w:r w:rsidRPr="00220727">
        <w:rPr>
          <w:b/>
          <w:i/>
          <w:sz w:val="28"/>
          <w:szCs w:val="28"/>
          <w:vertAlign w:val="subscript"/>
        </w:rPr>
        <w:t>1</w:t>
      </w:r>
      <w:r w:rsidRPr="00220727">
        <w:rPr>
          <w:b/>
          <w:i/>
          <w:sz w:val="28"/>
          <w:szCs w:val="28"/>
        </w:rPr>
        <w:t xml:space="preserve"> = 10 Ом</w:t>
      </w:r>
      <w:r w:rsidRPr="00220727">
        <w:rPr>
          <w:i/>
          <w:sz w:val="28"/>
          <w:szCs w:val="28"/>
        </w:rPr>
        <w:t xml:space="preserve">; </w:t>
      </w:r>
      <w:r w:rsidRPr="00220727">
        <w:rPr>
          <w:b/>
          <w:i/>
          <w:sz w:val="28"/>
          <w:szCs w:val="28"/>
          <w:lang w:val="en-US"/>
        </w:rPr>
        <w:t>R</w:t>
      </w:r>
      <w:r w:rsidRPr="00220727">
        <w:rPr>
          <w:b/>
          <w:i/>
          <w:sz w:val="28"/>
          <w:szCs w:val="28"/>
          <w:vertAlign w:val="subscript"/>
        </w:rPr>
        <w:t>2</w:t>
      </w:r>
      <w:r w:rsidRPr="00220727">
        <w:rPr>
          <w:b/>
          <w:i/>
          <w:sz w:val="28"/>
          <w:szCs w:val="28"/>
        </w:rPr>
        <w:t xml:space="preserve"> = 5 Ом; </w:t>
      </w:r>
      <w:r w:rsidRPr="00220727">
        <w:rPr>
          <w:b/>
          <w:i/>
          <w:sz w:val="28"/>
          <w:szCs w:val="28"/>
          <w:lang w:val="en-US"/>
        </w:rPr>
        <w:t>R</w:t>
      </w:r>
      <w:r w:rsidRPr="00220727">
        <w:rPr>
          <w:b/>
          <w:i/>
          <w:sz w:val="28"/>
          <w:szCs w:val="28"/>
          <w:vertAlign w:val="subscript"/>
        </w:rPr>
        <w:t>3</w:t>
      </w:r>
      <w:r w:rsidRPr="00220727">
        <w:rPr>
          <w:b/>
          <w:i/>
          <w:sz w:val="28"/>
          <w:szCs w:val="28"/>
        </w:rPr>
        <w:t xml:space="preserve"> = 28 Ом;</w:t>
      </w:r>
    </w:p>
    <w:p w:rsidR="0067282E" w:rsidRPr="00220727" w:rsidRDefault="0067282E" w:rsidP="00836567">
      <w:pPr>
        <w:pStyle w:val="NormalWeb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20727">
        <w:rPr>
          <w:b/>
          <w:i/>
          <w:sz w:val="28"/>
          <w:szCs w:val="28"/>
        </w:rPr>
        <w:t xml:space="preserve"> </w:t>
      </w:r>
      <w:r w:rsidRPr="00220727">
        <w:rPr>
          <w:b/>
          <w:i/>
          <w:sz w:val="28"/>
          <w:szCs w:val="28"/>
          <w:lang w:val="en-US"/>
        </w:rPr>
        <w:t>R</w:t>
      </w:r>
      <w:r w:rsidRPr="00220727">
        <w:rPr>
          <w:b/>
          <w:i/>
          <w:sz w:val="28"/>
          <w:szCs w:val="28"/>
          <w:vertAlign w:val="subscript"/>
        </w:rPr>
        <w:t>4</w:t>
      </w:r>
      <w:r w:rsidRPr="00220727">
        <w:rPr>
          <w:b/>
          <w:i/>
          <w:sz w:val="28"/>
          <w:szCs w:val="28"/>
        </w:rPr>
        <w:t xml:space="preserve"> = 2 Ом; </w:t>
      </w:r>
      <w:r w:rsidRPr="00220727">
        <w:rPr>
          <w:b/>
          <w:i/>
          <w:sz w:val="28"/>
          <w:szCs w:val="28"/>
          <w:lang w:val="en-US"/>
        </w:rPr>
        <w:t>U</w:t>
      </w:r>
      <w:r w:rsidRPr="00220727">
        <w:rPr>
          <w:b/>
          <w:i/>
          <w:sz w:val="28"/>
          <w:szCs w:val="28"/>
        </w:rPr>
        <w:t xml:space="preserve"> = 270 </w:t>
      </w:r>
      <w:r w:rsidRPr="00220727">
        <w:rPr>
          <w:b/>
          <w:i/>
          <w:sz w:val="28"/>
          <w:szCs w:val="28"/>
          <w:lang w:val="en-US"/>
        </w:rPr>
        <w:t>B</w:t>
      </w:r>
      <w:r w:rsidRPr="00220727">
        <w:rPr>
          <w:b/>
          <w:i/>
          <w:sz w:val="28"/>
          <w:szCs w:val="28"/>
        </w:rPr>
        <w:t xml:space="preserve">; </w:t>
      </w:r>
      <w:r w:rsidRPr="00220727">
        <w:rPr>
          <w:b/>
          <w:i/>
          <w:sz w:val="28"/>
          <w:szCs w:val="28"/>
          <w:lang w:val="en-US"/>
        </w:rPr>
        <w:t>U</w:t>
      </w:r>
      <w:r w:rsidRPr="00220727">
        <w:rPr>
          <w:b/>
          <w:i/>
          <w:sz w:val="28"/>
          <w:szCs w:val="28"/>
          <w:vertAlign w:val="subscript"/>
        </w:rPr>
        <w:t>1</w:t>
      </w:r>
      <w:r w:rsidRPr="00220727">
        <w:rPr>
          <w:b/>
          <w:i/>
          <w:sz w:val="28"/>
          <w:szCs w:val="28"/>
        </w:rPr>
        <w:t xml:space="preserve"> = 90 </w:t>
      </w:r>
      <w:r w:rsidRPr="00220727">
        <w:rPr>
          <w:b/>
          <w:i/>
          <w:sz w:val="28"/>
          <w:szCs w:val="28"/>
          <w:lang w:val="en-US"/>
        </w:rPr>
        <w:t>B</w:t>
      </w:r>
      <w:r w:rsidRPr="00220727">
        <w:rPr>
          <w:b/>
          <w:i/>
          <w:sz w:val="28"/>
          <w:szCs w:val="28"/>
        </w:rPr>
        <w:t>.</w:t>
      </w:r>
    </w:p>
    <w:p w:rsidR="0067282E" w:rsidRPr="00220727" w:rsidRDefault="0067282E" w:rsidP="00D47536">
      <w:pPr>
        <w:pStyle w:val="ListParagraph"/>
        <w:ind w:left="28" w:firstLine="350"/>
        <w:rPr>
          <w:szCs w:val="28"/>
        </w:rPr>
      </w:pPr>
      <w:r w:rsidRPr="00220727">
        <w:rPr>
          <w:szCs w:val="28"/>
        </w:rPr>
        <w:t xml:space="preserve">Определить значение токов </w:t>
      </w:r>
      <w:r w:rsidRPr="00220727">
        <w:rPr>
          <w:b/>
          <w:i/>
          <w:szCs w:val="28"/>
          <w:lang w:val="en-US"/>
        </w:rPr>
        <w:t>I</w:t>
      </w:r>
      <w:r w:rsidRPr="00220727">
        <w:rPr>
          <w:b/>
          <w:i/>
          <w:szCs w:val="28"/>
        </w:rPr>
        <w:t xml:space="preserve">, </w:t>
      </w:r>
      <w:r w:rsidRPr="00220727">
        <w:rPr>
          <w:b/>
          <w:i/>
          <w:szCs w:val="28"/>
          <w:lang w:val="en-US"/>
        </w:rPr>
        <w:t>I</w:t>
      </w:r>
      <w:r w:rsidRPr="00220727">
        <w:rPr>
          <w:b/>
          <w:i/>
          <w:szCs w:val="28"/>
          <w:vertAlign w:val="subscript"/>
        </w:rPr>
        <w:t>1</w:t>
      </w:r>
      <w:r w:rsidRPr="00220727">
        <w:rPr>
          <w:b/>
          <w:i/>
          <w:szCs w:val="28"/>
        </w:rPr>
        <w:t xml:space="preserve">, </w:t>
      </w:r>
      <w:r w:rsidRPr="00220727">
        <w:rPr>
          <w:b/>
          <w:i/>
          <w:szCs w:val="28"/>
          <w:lang w:val="en-US"/>
        </w:rPr>
        <w:t>I</w:t>
      </w:r>
      <w:r w:rsidRPr="00220727">
        <w:rPr>
          <w:b/>
          <w:i/>
          <w:szCs w:val="28"/>
          <w:vertAlign w:val="subscript"/>
        </w:rPr>
        <w:t>2</w:t>
      </w:r>
      <w:r w:rsidRPr="00220727">
        <w:rPr>
          <w:i/>
          <w:szCs w:val="28"/>
        </w:rPr>
        <w:t xml:space="preserve"> </w:t>
      </w:r>
      <w:r w:rsidRPr="00220727">
        <w:rPr>
          <w:szCs w:val="28"/>
        </w:rPr>
        <w:t>и</w:t>
      </w:r>
      <w:r w:rsidRPr="00220727">
        <w:rPr>
          <w:i/>
          <w:szCs w:val="28"/>
        </w:rPr>
        <w:t xml:space="preserve"> </w:t>
      </w:r>
      <w:r w:rsidRPr="00220727">
        <w:rPr>
          <w:szCs w:val="28"/>
        </w:rPr>
        <w:t xml:space="preserve">сопротивления </w:t>
      </w:r>
      <w:r w:rsidRPr="00220727">
        <w:rPr>
          <w:b/>
          <w:i/>
          <w:szCs w:val="28"/>
          <w:lang w:val="en-US"/>
        </w:rPr>
        <w:t>R</w:t>
      </w:r>
      <w:r w:rsidRPr="00220727">
        <w:rPr>
          <w:b/>
          <w:i/>
          <w:szCs w:val="28"/>
          <w:vertAlign w:val="subscript"/>
        </w:rPr>
        <w:t>5</w:t>
      </w:r>
      <w:r w:rsidRPr="00220727">
        <w:rPr>
          <w:b/>
          <w:i/>
          <w:szCs w:val="28"/>
        </w:rPr>
        <w:t>.</w:t>
      </w:r>
    </w:p>
    <w:p w:rsidR="0067282E" w:rsidRPr="00220727" w:rsidRDefault="0067282E" w:rsidP="00D47536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67282E" w:rsidRPr="00220727" w:rsidRDefault="0067282E" w:rsidP="00997862">
      <w:pPr>
        <w:pStyle w:val="ListParagraph"/>
        <w:ind w:firstLine="0"/>
        <w:rPr>
          <w:szCs w:val="28"/>
        </w:rPr>
      </w:pPr>
    </w:p>
    <w:p w:rsidR="0067282E" w:rsidRPr="00220727" w:rsidRDefault="0067282E" w:rsidP="00884F36">
      <w:pPr>
        <w:spacing w:after="120"/>
        <w:ind w:firstLine="0"/>
        <w:rPr>
          <w:szCs w:val="28"/>
        </w:rPr>
      </w:pPr>
      <w:r>
        <w:rPr>
          <w:noProof/>
        </w:rPr>
        <w:pict>
          <v:shape id="Рисунок 85" o:spid="_x0000_s1067" type="#_x0000_t75" alt="Новый точечный рисунок (7)" style="position:absolute;left:0;text-align:left;margin-left:316.7pt;margin-top:.3pt;width:148.75pt;height:77.25pt;z-index:251659264;visibility:visible">
            <v:imagedata r:id="rId8" o:title="" croptop="1884f" cropbottom="44655f" cropleft="1856f" cropright="21381f"/>
            <w10:wrap type="square"/>
          </v:shape>
        </w:pict>
      </w:r>
      <w:r w:rsidRPr="00220727">
        <w:rPr>
          <w:b/>
          <w:i/>
          <w:szCs w:val="28"/>
        </w:rPr>
        <w:t xml:space="preserve"> </w:t>
      </w:r>
      <w:r w:rsidRPr="00220727">
        <w:rPr>
          <w:b/>
          <w:szCs w:val="28"/>
        </w:rPr>
        <w:t>10.</w:t>
      </w:r>
      <w:r w:rsidRPr="00220727">
        <w:rPr>
          <w:i/>
          <w:szCs w:val="28"/>
        </w:rPr>
        <w:t xml:space="preserve"> </w:t>
      </w:r>
      <w:r w:rsidRPr="00220727">
        <w:rPr>
          <w:szCs w:val="28"/>
        </w:rPr>
        <w:t xml:space="preserve">Как соотносятся между собой сопротивления резисторов </w:t>
      </w:r>
      <w:r w:rsidRPr="00220727">
        <w:rPr>
          <w:b/>
          <w:i/>
          <w:szCs w:val="28"/>
          <w:lang w:val="en-US"/>
        </w:rPr>
        <w:t>R</w:t>
      </w:r>
      <w:r w:rsidRPr="00220727">
        <w:rPr>
          <w:b/>
          <w:i/>
          <w:szCs w:val="28"/>
        </w:rPr>
        <w:t>1</w:t>
      </w:r>
      <w:r w:rsidRPr="00220727">
        <w:rPr>
          <w:szCs w:val="28"/>
        </w:rPr>
        <w:t xml:space="preserve"> и </w:t>
      </w:r>
      <w:r w:rsidRPr="00220727">
        <w:rPr>
          <w:b/>
          <w:i/>
          <w:szCs w:val="28"/>
          <w:lang w:val="en-US"/>
        </w:rPr>
        <w:t>R</w:t>
      </w:r>
      <w:r w:rsidRPr="00220727">
        <w:rPr>
          <w:b/>
          <w:i/>
          <w:szCs w:val="28"/>
        </w:rPr>
        <w:t>2</w:t>
      </w:r>
      <w:r w:rsidRPr="00220727">
        <w:rPr>
          <w:szCs w:val="28"/>
        </w:rPr>
        <w:t xml:space="preserve"> в приведенном фрагменте сх</w:t>
      </w:r>
      <w:r w:rsidRPr="00220727">
        <w:rPr>
          <w:szCs w:val="28"/>
        </w:rPr>
        <w:t>е</w:t>
      </w:r>
      <w:r w:rsidRPr="00220727">
        <w:rPr>
          <w:szCs w:val="28"/>
        </w:rPr>
        <w:t>мы, если измеренные напряжения в т. А и В (отн</w:t>
      </w:r>
      <w:r w:rsidRPr="00220727">
        <w:rPr>
          <w:szCs w:val="28"/>
        </w:rPr>
        <w:t>о</w:t>
      </w:r>
      <w:r w:rsidRPr="00220727">
        <w:rPr>
          <w:szCs w:val="28"/>
        </w:rPr>
        <w:t xml:space="preserve">сительно «общего провода») равны: </w:t>
      </w:r>
    </w:p>
    <w:p w:rsidR="0067282E" w:rsidRPr="00220727" w:rsidRDefault="0067282E" w:rsidP="00C810A9">
      <w:pPr>
        <w:spacing w:after="120"/>
        <w:rPr>
          <w:i/>
          <w:szCs w:val="28"/>
          <w:lang w:val="en-US"/>
        </w:rPr>
      </w:pPr>
      <w:r w:rsidRPr="00220727">
        <w:rPr>
          <w:szCs w:val="28"/>
        </w:rPr>
        <w:t>а</w:t>
      </w:r>
      <w:r w:rsidRPr="00220727">
        <w:rPr>
          <w:szCs w:val="28"/>
          <w:lang w:val="en-US"/>
        </w:rPr>
        <w:t xml:space="preserve">) </w:t>
      </w:r>
      <w:r w:rsidRPr="00220727">
        <w:rPr>
          <w:b/>
          <w:i/>
          <w:szCs w:val="28"/>
          <w:lang w:val="en-US"/>
        </w:rPr>
        <w:t>U</w:t>
      </w:r>
      <w:r w:rsidRPr="00220727">
        <w:rPr>
          <w:b/>
          <w:i/>
          <w:szCs w:val="28"/>
          <w:vertAlign w:val="subscript"/>
          <w:lang w:val="en-US"/>
        </w:rPr>
        <w:t xml:space="preserve">A </w:t>
      </w:r>
      <w:r w:rsidRPr="00220727">
        <w:rPr>
          <w:b/>
          <w:i/>
          <w:szCs w:val="28"/>
          <w:lang w:val="en-US"/>
        </w:rPr>
        <w:t>= 12,2 B; U</w:t>
      </w:r>
      <w:r w:rsidRPr="00220727">
        <w:rPr>
          <w:b/>
          <w:i/>
          <w:szCs w:val="28"/>
          <w:vertAlign w:val="subscript"/>
          <w:lang w:val="en-US"/>
        </w:rPr>
        <w:t>B</w:t>
      </w:r>
      <w:r w:rsidRPr="00220727">
        <w:rPr>
          <w:b/>
          <w:i/>
          <w:szCs w:val="28"/>
          <w:lang w:val="en-US"/>
        </w:rPr>
        <w:t xml:space="preserve"> = 4,7 B;</w:t>
      </w:r>
    </w:p>
    <w:p w:rsidR="0067282E" w:rsidRPr="00220727" w:rsidRDefault="0067282E" w:rsidP="00C810A9">
      <w:pPr>
        <w:spacing w:after="120"/>
        <w:rPr>
          <w:i/>
          <w:szCs w:val="28"/>
          <w:lang w:val="en-US"/>
        </w:rPr>
      </w:pPr>
      <w:r w:rsidRPr="00220727">
        <w:rPr>
          <w:szCs w:val="28"/>
        </w:rPr>
        <w:t>б</w:t>
      </w:r>
      <w:r w:rsidRPr="00220727">
        <w:rPr>
          <w:szCs w:val="28"/>
          <w:lang w:val="en-US"/>
        </w:rPr>
        <w:t>)</w:t>
      </w:r>
      <w:r w:rsidRPr="00220727">
        <w:rPr>
          <w:i/>
          <w:szCs w:val="28"/>
          <w:lang w:val="en-US"/>
        </w:rPr>
        <w:t xml:space="preserve"> </w:t>
      </w:r>
      <w:r w:rsidRPr="00220727">
        <w:rPr>
          <w:b/>
          <w:i/>
          <w:szCs w:val="28"/>
          <w:lang w:val="en-US"/>
        </w:rPr>
        <w:t>U</w:t>
      </w:r>
      <w:r w:rsidRPr="00220727">
        <w:rPr>
          <w:b/>
          <w:i/>
          <w:szCs w:val="28"/>
          <w:vertAlign w:val="subscript"/>
          <w:lang w:val="en-US"/>
        </w:rPr>
        <w:t xml:space="preserve">A </w:t>
      </w:r>
      <w:r w:rsidRPr="00220727">
        <w:rPr>
          <w:b/>
          <w:i/>
          <w:szCs w:val="28"/>
          <w:lang w:val="en-US"/>
        </w:rPr>
        <w:t>= 12,2 B; U</w:t>
      </w:r>
      <w:r w:rsidRPr="00220727">
        <w:rPr>
          <w:b/>
          <w:i/>
          <w:szCs w:val="28"/>
          <w:vertAlign w:val="subscript"/>
          <w:lang w:val="en-US"/>
        </w:rPr>
        <w:t>B</w:t>
      </w:r>
      <w:r w:rsidRPr="00220727">
        <w:rPr>
          <w:b/>
          <w:i/>
          <w:szCs w:val="28"/>
          <w:lang w:val="en-US"/>
        </w:rPr>
        <w:t xml:space="preserve"> = 6,1 B.</w:t>
      </w:r>
    </w:p>
    <w:p w:rsidR="0067282E" w:rsidRPr="00220727" w:rsidRDefault="0067282E" w:rsidP="00997862">
      <w:pPr>
        <w:ind w:hanging="314"/>
        <w:rPr>
          <w:szCs w:val="28"/>
          <w:lang w:val="en-US"/>
        </w:rPr>
      </w:pPr>
    </w:p>
    <w:p w:rsidR="0067282E" w:rsidRPr="00C810A9" w:rsidRDefault="0067282E" w:rsidP="00FE09AE">
      <w:pPr>
        <w:ind w:firstLine="0"/>
        <w:rPr>
          <w:sz w:val="24"/>
          <w:szCs w:val="24"/>
          <w:lang w:val="en-US"/>
        </w:rPr>
      </w:pPr>
    </w:p>
    <w:p w:rsidR="0067282E" w:rsidRPr="00C810A9" w:rsidRDefault="0067282E" w:rsidP="003C24F0">
      <w:pPr>
        <w:ind w:firstLine="0"/>
        <w:rPr>
          <w:sz w:val="24"/>
          <w:szCs w:val="24"/>
          <w:lang w:val="en-US"/>
        </w:rPr>
      </w:pPr>
    </w:p>
    <w:p w:rsidR="0067282E" w:rsidRPr="006D2D8F" w:rsidRDefault="0067282E" w:rsidP="005673A3">
      <w:pPr>
        <w:ind w:firstLine="709"/>
        <w:rPr>
          <w:iCs/>
          <w:szCs w:val="28"/>
        </w:rPr>
      </w:pPr>
      <w:r w:rsidRPr="001850B1">
        <w:rPr>
          <w:iCs/>
          <w:szCs w:val="28"/>
          <w:lang w:val="en-US"/>
        </w:rPr>
        <w:t xml:space="preserve">                                  </w:t>
      </w:r>
      <w:r w:rsidRPr="006D2D8F">
        <w:rPr>
          <w:iCs/>
          <w:szCs w:val="28"/>
        </w:rPr>
        <w:t>Составители:</w:t>
      </w:r>
    </w:p>
    <w:tbl>
      <w:tblPr>
        <w:tblW w:w="9468" w:type="dxa"/>
        <w:tblLook w:val="01E0"/>
      </w:tblPr>
      <w:tblGrid>
        <w:gridCol w:w="9468"/>
      </w:tblGrid>
      <w:tr w:rsidR="0067282E" w:rsidRPr="00F419F6" w:rsidTr="007D5B85">
        <w:trPr>
          <w:trHeight w:val="1800"/>
        </w:trPr>
        <w:tc>
          <w:tcPr>
            <w:tcW w:w="9468" w:type="dxa"/>
          </w:tcPr>
          <w:p w:rsidR="0067282E" w:rsidRDefault="0067282E" w:rsidP="006D2D8F">
            <w:pPr>
              <w:pStyle w:val="20"/>
              <w:shd w:val="clear" w:color="auto" w:fill="auto"/>
              <w:spacing w:line="276" w:lineRule="exact"/>
              <w:ind w:right="20"/>
              <w:jc w:val="both"/>
              <w:rPr>
                <w:i/>
                <w:sz w:val="24"/>
                <w:szCs w:val="24"/>
              </w:rPr>
            </w:pPr>
            <w:r w:rsidRPr="006D2D8F">
              <w:rPr>
                <w:i/>
                <w:sz w:val="24"/>
                <w:szCs w:val="24"/>
              </w:rPr>
              <w:t xml:space="preserve">                                                    Кафиев И.Р., к.т.н.,  доцент кафедры электрических</w:t>
            </w:r>
          </w:p>
          <w:p w:rsidR="0067282E" w:rsidRPr="006D2D8F" w:rsidRDefault="0067282E" w:rsidP="006D2D8F">
            <w:pPr>
              <w:pStyle w:val="20"/>
              <w:shd w:val="clear" w:color="auto" w:fill="auto"/>
              <w:spacing w:line="276" w:lineRule="exact"/>
              <w:ind w:right="2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</w:t>
            </w:r>
            <w:r w:rsidRPr="006D2D8F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            </w:t>
            </w:r>
            <w:r w:rsidRPr="006D2D8F">
              <w:rPr>
                <w:i/>
                <w:sz w:val="24"/>
                <w:szCs w:val="24"/>
              </w:rPr>
              <w:t>машин и электрооборудования ФГБОУ ВО БГАУ;</w:t>
            </w:r>
          </w:p>
          <w:p w:rsidR="0067282E" w:rsidRDefault="0067282E" w:rsidP="006D2D8F">
            <w:pPr>
              <w:pStyle w:val="20"/>
              <w:shd w:val="clear" w:color="auto" w:fill="auto"/>
              <w:spacing w:line="276" w:lineRule="exact"/>
              <w:ind w:right="2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       </w:t>
            </w:r>
            <w:r w:rsidRPr="006D2D8F">
              <w:rPr>
                <w:i/>
                <w:sz w:val="24"/>
                <w:szCs w:val="24"/>
              </w:rPr>
              <w:t>Нугуманов Р.Р.,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D2D8F">
              <w:rPr>
                <w:i/>
                <w:sz w:val="24"/>
                <w:szCs w:val="24"/>
              </w:rPr>
              <w:t>к.т.н.,  ст. преподаватель</w:t>
            </w:r>
            <w:r w:rsidRPr="006D2D8F">
              <w:rPr>
                <w:i/>
                <w:sz w:val="26"/>
                <w:szCs w:val="26"/>
              </w:rPr>
              <w:t xml:space="preserve">  </w:t>
            </w:r>
            <w:r w:rsidRPr="006D2D8F">
              <w:rPr>
                <w:i/>
                <w:sz w:val="24"/>
                <w:szCs w:val="24"/>
              </w:rPr>
              <w:t>кафедры</w:t>
            </w:r>
          </w:p>
          <w:p w:rsidR="0067282E" w:rsidRDefault="0067282E" w:rsidP="006D2D8F">
            <w:pPr>
              <w:pStyle w:val="20"/>
              <w:shd w:val="clear" w:color="auto" w:fill="auto"/>
              <w:spacing w:line="276" w:lineRule="exact"/>
              <w:ind w:right="2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</w:t>
            </w:r>
            <w:r w:rsidRPr="006D2D8F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                   э</w:t>
            </w:r>
            <w:r w:rsidRPr="006D2D8F">
              <w:rPr>
                <w:i/>
                <w:sz w:val="24"/>
                <w:szCs w:val="24"/>
              </w:rPr>
              <w:t>лектрических</w:t>
            </w:r>
            <w:r>
              <w:rPr>
                <w:i/>
                <w:sz w:val="24"/>
                <w:szCs w:val="24"/>
              </w:rPr>
              <w:t xml:space="preserve">  </w:t>
            </w:r>
            <w:r w:rsidRPr="006D2D8F">
              <w:rPr>
                <w:i/>
                <w:sz w:val="24"/>
                <w:szCs w:val="24"/>
              </w:rPr>
              <w:t>машин и электрооборудования</w:t>
            </w:r>
            <w:r>
              <w:rPr>
                <w:i/>
                <w:sz w:val="24"/>
                <w:szCs w:val="24"/>
              </w:rPr>
              <w:t xml:space="preserve"> ФГБОУ ВО</w:t>
            </w:r>
          </w:p>
          <w:p w:rsidR="0067282E" w:rsidRPr="006D2D8F" w:rsidRDefault="0067282E" w:rsidP="006D2D8F">
            <w:pPr>
              <w:pStyle w:val="20"/>
              <w:shd w:val="clear" w:color="auto" w:fill="auto"/>
              <w:spacing w:line="276" w:lineRule="exact"/>
              <w:ind w:right="2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       БГАУ.</w:t>
            </w:r>
            <w:r w:rsidRPr="006D2D8F">
              <w:rPr>
                <w:i/>
                <w:sz w:val="24"/>
                <w:szCs w:val="24"/>
              </w:rPr>
              <w:t xml:space="preserve">          </w:t>
            </w:r>
          </w:p>
          <w:p w:rsidR="0067282E" w:rsidRPr="00FA7F87" w:rsidRDefault="0067282E" w:rsidP="005C20DC">
            <w:pPr>
              <w:rPr>
                <w:sz w:val="26"/>
                <w:szCs w:val="26"/>
              </w:rPr>
            </w:pPr>
          </w:p>
        </w:tc>
      </w:tr>
    </w:tbl>
    <w:p w:rsidR="0067282E" w:rsidRPr="00ED08A1" w:rsidRDefault="0067282E" w:rsidP="00D43B6C">
      <w:pPr>
        <w:ind w:firstLine="709"/>
      </w:pPr>
    </w:p>
    <w:sectPr w:rsidR="0067282E" w:rsidRPr="00ED08A1" w:rsidSect="005963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9E3"/>
    <w:multiLevelType w:val="hybridMultilevel"/>
    <w:tmpl w:val="92A2FAF4"/>
    <w:lvl w:ilvl="0" w:tplc="EB5255E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6E13B1"/>
    <w:multiLevelType w:val="hybridMultilevel"/>
    <w:tmpl w:val="98E2952C"/>
    <w:lvl w:ilvl="0" w:tplc="2F96FC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230DE9"/>
    <w:multiLevelType w:val="hybridMultilevel"/>
    <w:tmpl w:val="EB90BA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0E5CB1"/>
    <w:multiLevelType w:val="hybridMultilevel"/>
    <w:tmpl w:val="BCDA6F9C"/>
    <w:lvl w:ilvl="0" w:tplc="433CC2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1C6743"/>
    <w:multiLevelType w:val="singleLevel"/>
    <w:tmpl w:val="ACE0AED0"/>
    <w:lvl w:ilvl="0">
      <w:start w:val="1"/>
      <w:numFmt w:val="decimal"/>
      <w:lvlText w:val="%1)"/>
      <w:lvlJc w:val="left"/>
      <w:pPr>
        <w:tabs>
          <w:tab w:val="num" w:pos="5463"/>
        </w:tabs>
        <w:ind w:left="5463" w:hanging="360"/>
      </w:pPr>
      <w:rPr>
        <w:rFonts w:cs="Times New Roman" w:hint="default"/>
        <w:b w:val="0"/>
        <w:i w:val="0"/>
      </w:rPr>
    </w:lvl>
  </w:abstractNum>
  <w:abstractNum w:abstractNumId="5">
    <w:nsid w:val="27B039F9"/>
    <w:multiLevelType w:val="hybridMultilevel"/>
    <w:tmpl w:val="60064BE6"/>
    <w:lvl w:ilvl="0" w:tplc="1C3A46E8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30073A7B"/>
    <w:multiLevelType w:val="hybridMultilevel"/>
    <w:tmpl w:val="5220F894"/>
    <w:lvl w:ilvl="0" w:tplc="12E8D3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7E2C49"/>
    <w:multiLevelType w:val="hybridMultilevel"/>
    <w:tmpl w:val="AC385C72"/>
    <w:lvl w:ilvl="0" w:tplc="AC48B3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FE43E69"/>
    <w:multiLevelType w:val="hybridMultilevel"/>
    <w:tmpl w:val="E1A2B4C6"/>
    <w:lvl w:ilvl="0" w:tplc="04190011">
      <w:start w:val="1"/>
      <w:numFmt w:val="decimal"/>
      <w:lvlText w:val="%1)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  <w:rPr>
        <w:rFonts w:cs="Times New Roman"/>
      </w:rPr>
    </w:lvl>
  </w:abstractNum>
  <w:abstractNum w:abstractNumId="9">
    <w:nsid w:val="528D3125"/>
    <w:multiLevelType w:val="hybridMultilevel"/>
    <w:tmpl w:val="7D8E5160"/>
    <w:lvl w:ilvl="0" w:tplc="FB9E9FF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5CD936A9"/>
    <w:multiLevelType w:val="hybridMultilevel"/>
    <w:tmpl w:val="4BB60EEA"/>
    <w:lvl w:ilvl="0" w:tplc="651A03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97EEF"/>
    <w:multiLevelType w:val="hybridMultilevel"/>
    <w:tmpl w:val="EA9C016E"/>
    <w:lvl w:ilvl="0" w:tplc="4EAA3F5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6EF274F"/>
    <w:multiLevelType w:val="hybridMultilevel"/>
    <w:tmpl w:val="53BA70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0"/>
  </w:num>
  <w:num w:numId="6">
    <w:abstractNumId w:val="11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10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5AB"/>
    <w:rsid w:val="000324B3"/>
    <w:rsid w:val="00072ECD"/>
    <w:rsid w:val="000757BF"/>
    <w:rsid w:val="00092380"/>
    <w:rsid w:val="000D35C4"/>
    <w:rsid w:val="000E3D1E"/>
    <w:rsid w:val="00104A26"/>
    <w:rsid w:val="00175B53"/>
    <w:rsid w:val="001850B1"/>
    <w:rsid w:val="001B3230"/>
    <w:rsid w:val="001D2891"/>
    <w:rsid w:val="001D7728"/>
    <w:rsid w:val="00210690"/>
    <w:rsid w:val="00220727"/>
    <w:rsid w:val="00244777"/>
    <w:rsid w:val="0025782D"/>
    <w:rsid w:val="00261789"/>
    <w:rsid w:val="0027019F"/>
    <w:rsid w:val="00293D87"/>
    <w:rsid w:val="002A0695"/>
    <w:rsid w:val="002B70B9"/>
    <w:rsid w:val="002C7F3D"/>
    <w:rsid w:val="002E77CD"/>
    <w:rsid w:val="003263E1"/>
    <w:rsid w:val="00353AC6"/>
    <w:rsid w:val="00365842"/>
    <w:rsid w:val="003A59C6"/>
    <w:rsid w:val="003A72F8"/>
    <w:rsid w:val="003B3525"/>
    <w:rsid w:val="003C24F0"/>
    <w:rsid w:val="003E4A23"/>
    <w:rsid w:val="003F293D"/>
    <w:rsid w:val="00414718"/>
    <w:rsid w:val="00440D94"/>
    <w:rsid w:val="00467FAC"/>
    <w:rsid w:val="004705CD"/>
    <w:rsid w:val="004742D1"/>
    <w:rsid w:val="0048687F"/>
    <w:rsid w:val="0049638E"/>
    <w:rsid w:val="004B28B7"/>
    <w:rsid w:val="00501A28"/>
    <w:rsid w:val="005027DD"/>
    <w:rsid w:val="00516F6F"/>
    <w:rsid w:val="00527E60"/>
    <w:rsid w:val="00534FD6"/>
    <w:rsid w:val="0055426C"/>
    <w:rsid w:val="00554A3B"/>
    <w:rsid w:val="0056024A"/>
    <w:rsid w:val="00567002"/>
    <w:rsid w:val="005673A3"/>
    <w:rsid w:val="00572BEB"/>
    <w:rsid w:val="0059637D"/>
    <w:rsid w:val="005C20DC"/>
    <w:rsid w:val="005C4928"/>
    <w:rsid w:val="005F4EA8"/>
    <w:rsid w:val="00605659"/>
    <w:rsid w:val="00615D7A"/>
    <w:rsid w:val="00634AFD"/>
    <w:rsid w:val="00656E57"/>
    <w:rsid w:val="006705AB"/>
    <w:rsid w:val="0067282E"/>
    <w:rsid w:val="00672CB2"/>
    <w:rsid w:val="006D2D8F"/>
    <w:rsid w:val="006D3D39"/>
    <w:rsid w:val="006D3E59"/>
    <w:rsid w:val="00716346"/>
    <w:rsid w:val="0073095E"/>
    <w:rsid w:val="00740373"/>
    <w:rsid w:val="007D5B85"/>
    <w:rsid w:val="007D61E6"/>
    <w:rsid w:val="007F2926"/>
    <w:rsid w:val="00800C6C"/>
    <w:rsid w:val="00824D93"/>
    <w:rsid w:val="00834808"/>
    <w:rsid w:val="00836567"/>
    <w:rsid w:val="00860B76"/>
    <w:rsid w:val="00884F36"/>
    <w:rsid w:val="008A208E"/>
    <w:rsid w:val="008A2AFA"/>
    <w:rsid w:val="008B082B"/>
    <w:rsid w:val="008B56FC"/>
    <w:rsid w:val="009332E5"/>
    <w:rsid w:val="009613FE"/>
    <w:rsid w:val="00966D09"/>
    <w:rsid w:val="00981424"/>
    <w:rsid w:val="009816B2"/>
    <w:rsid w:val="00997862"/>
    <w:rsid w:val="009C431F"/>
    <w:rsid w:val="009F1ADC"/>
    <w:rsid w:val="009F6A50"/>
    <w:rsid w:val="00A16F26"/>
    <w:rsid w:val="00A56932"/>
    <w:rsid w:val="00A665C2"/>
    <w:rsid w:val="00A85512"/>
    <w:rsid w:val="00B03D77"/>
    <w:rsid w:val="00B11198"/>
    <w:rsid w:val="00B61A46"/>
    <w:rsid w:val="00BB0F16"/>
    <w:rsid w:val="00BB6796"/>
    <w:rsid w:val="00BC4888"/>
    <w:rsid w:val="00BE57DB"/>
    <w:rsid w:val="00BF757C"/>
    <w:rsid w:val="00C06239"/>
    <w:rsid w:val="00C52825"/>
    <w:rsid w:val="00C6178D"/>
    <w:rsid w:val="00C74342"/>
    <w:rsid w:val="00C810A9"/>
    <w:rsid w:val="00C968EB"/>
    <w:rsid w:val="00C97B54"/>
    <w:rsid w:val="00CE738B"/>
    <w:rsid w:val="00CF2269"/>
    <w:rsid w:val="00D14EA6"/>
    <w:rsid w:val="00D15C35"/>
    <w:rsid w:val="00D22E6F"/>
    <w:rsid w:val="00D42416"/>
    <w:rsid w:val="00D43B6C"/>
    <w:rsid w:val="00D47536"/>
    <w:rsid w:val="00DA741F"/>
    <w:rsid w:val="00DB0483"/>
    <w:rsid w:val="00DC10AB"/>
    <w:rsid w:val="00DD621B"/>
    <w:rsid w:val="00E2158E"/>
    <w:rsid w:val="00E30889"/>
    <w:rsid w:val="00E42870"/>
    <w:rsid w:val="00E729F1"/>
    <w:rsid w:val="00E91367"/>
    <w:rsid w:val="00E96A6F"/>
    <w:rsid w:val="00EA76F2"/>
    <w:rsid w:val="00ED08A1"/>
    <w:rsid w:val="00EE1006"/>
    <w:rsid w:val="00EE27E1"/>
    <w:rsid w:val="00F145D3"/>
    <w:rsid w:val="00F1631B"/>
    <w:rsid w:val="00F4057C"/>
    <w:rsid w:val="00F419F6"/>
    <w:rsid w:val="00F5609D"/>
    <w:rsid w:val="00F5625D"/>
    <w:rsid w:val="00F6568D"/>
    <w:rsid w:val="00F71748"/>
    <w:rsid w:val="00F72403"/>
    <w:rsid w:val="00F97D57"/>
    <w:rsid w:val="00FA304D"/>
    <w:rsid w:val="00FA7F87"/>
    <w:rsid w:val="00FC3220"/>
    <w:rsid w:val="00FD2FEF"/>
    <w:rsid w:val="00FE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5AB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1A28"/>
    <w:pPr>
      <w:keepNext/>
      <w:spacing w:line="360" w:lineRule="auto"/>
      <w:ind w:firstLine="0"/>
      <w:jc w:val="center"/>
      <w:outlineLvl w:val="0"/>
    </w:pPr>
    <w:rPr>
      <w:b/>
      <w:bCs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1A2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6705AB"/>
    <w:pPr>
      <w:ind w:firstLine="0"/>
      <w:jc w:val="center"/>
    </w:pPr>
    <w:rPr>
      <w:rFonts w:ascii="Arial" w:hAnsi="Arial"/>
      <w:b/>
      <w:sz w:val="18"/>
    </w:rPr>
  </w:style>
  <w:style w:type="character" w:customStyle="1" w:styleId="TitleChar">
    <w:name w:val="Title Char"/>
    <w:basedOn w:val="DefaultParagraphFont"/>
    <w:link w:val="Title"/>
    <w:uiPriority w:val="99"/>
    <w:locked/>
    <w:rsid w:val="006705AB"/>
    <w:rPr>
      <w:rFonts w:ascii="Arial" w:hAnsi="Arial" w:cs="Times New Roman"/>
      <w:b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963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B5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56FC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9978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93D8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D08A1"/>
    <w:rPr>
      <w:rFonts w:cs="Times New Roman"/>
      <w:sz w:val="23"/>
      <w:szCs w:val="23"/>
      <w:shd w:val="clear" w:color="auto" w:fill="FFFFFF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ED08A1"/>
    <w:pPr>
      <w:shd w:val="clear" w:color="auto" w:fill="FFFFFF"/>
      <w:spacing w:line="300" w:lineRule="exact"/>
      <w:ind w:firstLine="0"/>
      <w:jc w:val="left"/>
    </w:pPr>
    <w:rPr>
      <w:rFonts w:eastAsia="Calibri"/>
      <w:noProof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3</Pages>
  <Words>788</Words>
  <Characters>4493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Ikafiev</dc:creator>
  <cp:keywords/>
  <dc:description/>
  <cp:lastModifiedBy>WiZaRd</cp:lastModifiedBy>
  <cp:revision>7</cp:revision>
  <cp:lastPrinted>2019-12-30T10:31:00Z</cp:lastPrinted>
  <dcterms:created xsi:type="dcterms:W3CDTF">2019-12-30T11:15:00Z</dcterms:created>
  <dcterms:modified xsi:type="dcterms:W3CDTF">2020-01-13T09:55:00Z</dcterms:modified>
</cp:coreProperties>
</file>